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61284" w14:textId="77777777" w:rsidR="00AB51CF" w:rsidRPr="004E75FF" w:rsidRDefault="00AB51CF" w:rsidP="004F57F8">
      <w:pPr>
        <w:tabs>
          <w:tab w:val="left" w:pos="7275"/>
        </w:tabs>
        <w:jc w:val="right"/>
        <w:rPr>
          <w:b/>
        </w:rPr>
      </w:pPr>
      <w:r w:rsidRPr="004E75FF">
        <w:rPr>
          <w:b/>
        </w:rPr>
        <w:t>Приложение</w:t>
      </w:r>
    </w:p>
    <w:p w14:paraId="36111B4F" w14:textId="77777777" w:rsidR="00E038B5" w:rsidRDefault="00E038B5" w:rsidP="00AB51CF">
      <w:pPr>
        <w:jc w:val="center"/>
        <w:rPr>
          <w:rFonts w:eastAsia="Calibri"/>
          <w:b/>
          <w:lang w:eastAsia="en-US"/>
        </w:rPr>
      </w:pPr>
    </w:p>
    <w:p w14:paraId="495178DF" w14:textId="77777777" w:rsidR="004A2843" w:rsidRPr="00726D90" w:rsidRDefault="004A2843" w:rsidP="004A2843">
      <w:pPr>
        <w:jc w:val="center"/>
      </w:pPr>
      <w:r w:rsidRPr="00726D90">
        <w:t>Отчет</w:t>
      </w:r>
    </w:p>
    <w:p w14:paraId="5596CE50" w14:textId="77777777" w:rsidR="004A2843" w:rsidRPr="00726D90" w:rsidRDefault="004A2843" w:rsidP="004A2843">
      <w:pPr>
        <w:shd w:val="clear" w:color="auto" w:fill="FFFFFF"/>
        <w:jc w:val="center"/>
        <w:rPr>
          <w:color w:val="000000"/>
        </w:rPr>
      </w:pPr>
      <w:r w:rsidRPr="00726D90">
        <w:rPr>
          <w:color w:val="000000"/>
        </w:rPr>
        <w:t>о результатах проведения профилактических мероприятий, направленных на</w:t>
      </w:r>
    </w:p>
    <w:p w14:paraId="1575C1F6" w14:textId="77777777" w:rsidR="004A2843" w:rsidRPr="00726D90" w:rsidRDefault="004A2843" w:rsidP="004A2843">
      <w:pPr>
        <w:shd w:val="clear" w:color="auto" w:fill="FFFFFF"/>
        <w:jc w:val="center"/>
        <w:rPr>
          <w:color w:val="000000"/>
        </w:rPr>
      </w:pPr>
      <w:r w:rsidRPr="00726D90">
        <w:rPr>
          <w:color w:val="000000"/>
        </w:rPr>
        <w:t xml:space="preserve">предотвращение распространения </w:t>
      </w:r>
      <w:proofErr w:type="spellStart"/>
      <w:r w:rsidRPr="00726D90">
        <w:rPr>
          <w:color w:val="000000"/>
        </w:rPr>
        <w:t>коронавирусной</w:t>
      </w:r>
      <w:proofErr w:type="spellEnd"/>
      <w:r w:rsidRPr="00726D90">
        <w:rPr>
          <w:color w:val="000000"/>
        </w:rPr>
        <w:t xml:space="preserve"> инфекции, на территории</w:t>
      </w:r>
    </w:p>
    <w:p w14:paraId="619EA73F" w14:textId="40447A55" w:rsidR="004A2843" w:rsidRPr="00A13B06" w:rsidRDefault="00A13B06" w:rsidP="004A2843">
      <w:pPr>
        <w:jc w:val="center"/>
        <w:rPr>
          <w:b/>
          <w:u w:val="single"/>
        </w:rPr>
      </w:pPr>
      <w:r w:rsidRPr="00A13B06">
        <w:rPr>
          <w:b/>
          <w:u w:val="single"/>
        </w:rPr>
        <w:t>Чугуевского муниципального округа</w:t>
      </w:r>
    </w:p>
    <w:p w14:paraId="1E831486" w14:textId="0281D68C" w:rsidR="004A2843" w:rsidRDefault="004A2843" w:rsidP="004A2843">
      <w:pPr>
        <w:spacing w:after="40"/>
        <w:jc w:val="center"/>
        <w:rPr>
          <w:i/>
          <w:sz w:val="20"/>
          <w:szCs w:val="20"/>
        </w:rPr>
      </w:pPr>
      <w:r w:rsidRPr="00B75005">
        <w:rPr>
          <w:i/>
          <w:sz w:val="20"/>
          <w:szCs w:val="20"/>
        </w:rPr>
        <w:t>(наименование муниципального образования)</w:t>
      </w:r>
    </w:p>
    <w:p w14:paraId="4A105914" w14:textId="259F7A4C" w:rsidR="00A13B06" w:rsidRPr="00A13B06" w:rsidRDefault="00A13B06" w:rsidP="004A2843">
      <w:pPr>
        <w:spacing w:after="40"/>
        <w:jc w:val="center"/>
      </w:pPr>
      <w:r w:rsidRPr="00A13B06">
        <w:t>за «</w:t>
      </w:r>
      <w:r w:rsidR="00EB02C7">
        <w:t>2</w:t>
      </w:r>
      <w:r w:rsidR="00F37C90">
        <w:t>7</w:t>
      </w:r>
      <w:r w:rsidRPr="00A13B06">
        <w:t>» июля 2020 года</w:t>
      </w:r>
    </w:p>
    <w:tbl>
      <w:tblPr>
        <w:tblStyle w:val="ac"/>
        <w:tblW w:w="15569" w:type="dxa"/>
        <w:tblInd w:w="-147" w:type="dxa"/>
        <w:tblLook w:val="04A0" w:firstRow="1" w:lastRow="0" w:firstColumn="1" w:lastColumn="0" w:noHBand="0" w:noVBand="1"/>
      </w:tblPr>
      <w:tblGrid>
        <w:gridCol w:w="541"/>
        <w:gridCol w:w="9240"/>
        <w:gridCol w:w="1693"/>
        <w:gridCol w:w="2118"/>
        <w:gridCol w:w="1977"/>
      </w:tblGrid>
      <w:tr w:rsidR="004A2843" w14:paraId="74BC4ADE" w14:textId="77777777" w:rsidTr="004A2843">
        <w:trPr>
          <w:trHeight w:val="547"/>
        </w:trPr>
        <w:tc>
          <w:tcPr>
            <w:tcW w:w="541" w:type="dxa"/>
            <w:vMerge w:val="restart"/>
          </w:tcPr>
          <w:p w14:paraId="25B71D17" w14:textId="77777777" w:rsidR="004A2843" w:rsidRPr="00423A7C" w:rsidRDefault="004A2843" w:rsidP="00763EA5">
            <w:pPr>
              <w:tabs>
                <w:tab w:val="left" w:pos="3270"/>
              </w:tabs>
            </w:pPr>
            <w:r w:rsidRPr="00423A7C">
              <w:t>№</w:t>
            </w:r>
          </w:p>
          <w:p w14:paraId="7CE3CEF9" w14:textId="77777777" w:rsidR="004A2843" w:rsidRPr="00423A7C" w:rsidRDefault="004A2843" w:rsidP="00763EA5">
            <w:pPr>
              <w:tabs>
                <w:tab w:val="left" w:pos="3270"/>
              </w:tabs>
              <w:spacing w:before="120"/>
            </w:pPr>
            <w:r w:rsidRPr="00423A7C">
              <w:t>п/п</w:t>
            </w:r>
          </w:p>
        </w:tc>
        <w:tc>
          <w:tcPr>
            <w:tcW w:w="9240" w:type="dxa"/>
            <w:vMerge w:val="restart"/>
          </w:tcPr>
          <w:p w14:paraId="4A881B92" w14:textId="77777777" w:rsidR="004A2843" w:rsidRPr="00423A7C" w:rsidRDefault="004A2843" w:rsidP="00763EA5">
            <w:pPr>
              <w:tabs>
                <w:tab w:val="left" w:pos="3270"/>
              </w:tabs>
              <w:jc w:val="center"/>
            </w:pPr>
          </w:p>
          <w:p w14:paraId="62968648" w14:textId="77777777" w:rsidR="004A2843" w:rsidRPr="00423A7C" w:rsidRDefault="004A2843" w:rsidP="00763EA5">
            <w:pPr>
              <w:tabs>
                <w:tab w:val="left" w:pos="3270"/>
              </w:tabs>
              <w:spacing w:before="100" w:beforeAutospacing="1"/>
              <w:jc w:val="center"/>
            </w:pPr>
            <w:r w:rsidRPr="00423A7C">
              <w:t>Наименование показателя</w:t>
            </w:r>
          </w:p>
        </w:tc>
        <w:tc>
          <w:tcPr>
            <w:tcW w:w="3811" w:type="dxa"/>
            <w:gridSpan w:val="2"/>
          </w:tcPr>
          <w:p w14:paraId="43AA549E" w14:textId="77777777" w:rsidR="004A2843" w:rsidRPr="00423A7C" w:rsidRDefault="004A2843" w:rsidP="00763EA5">
            <w:pPr>
              <w:tabs>
                <w:tab w:val="left" w:pos="3270"/>
              </w:tabs>
              <w:spacing w:before="120"/>
              <w:jc w:val="center"/>
            </w:pPr>
            <w:r w:rsidRPr="00423A7C">
              <w:t>Количество</w:t>
            </w:r>
          </w:p>
        </w:tc>
        <w:tc>
          <w:tcPr>
            <w:tcW w:w="1977" w:type="dxa"/>
            <w:vMerge w:val="restart"/>
          </w:tcPr>
          <w:p w14:paraId="787D10C7" w14:textId="77777777" w:rsidR="004A2843" w:rsidRPr="00423A7C" w:rsidRDefault="004A2843" w:rsidP="00763EA5">
            <w:pPr>
              <w:tabs>
                <w:tab w:val="left" w:pos="3270"/>
              </w:tabs>
              <w:spacing w:before="120"/>
              <w:jc w:val="both"/>
              <w:rPr>
                <w:i/>
              </w:rPr>
            </w:pPr>
            <w:r w:rsidRPr="00423A7C">
              <w:rPr>
                <w:i/>
              </w:rPr>
              <w:t>Примечание</w:t>
            </w:r>
          </w:p>
          <w:p w14:paraId="70F9AB42" w14:textId="77777777" w:rsidR="004A2843" w:rsidRPr="00423A7C" w:rsidRDefault="004A2843" w:rsidP="00763EA5">
            <w:pPr>
              <w:tabs>
                <w:tab w:val="left" w:pos="3270"/>
              </w:tabs>
              <w:rPr>
                <w:i/>
              </w:rPr>
            </w:pPr>
            <w:r>
              <w:rPr>
                <w:i/>
              </w:rPr>
              <w:t>(не</w:t>
            </w:r>
            <w:r w:rsidRPr="00FC37F9">
              <w:rPr>
                <w:i/>
              </w:rPr>
              <w:t xml:space="preserve"> </w:t>
            </w:r>
            <w:r w:rsidRPr="00423A7C">
              <w:rPr>
                <w:i/>
              </w:rPr>
              <w:t xml:space="preserve">обязательно </w:t>
            </w:r>
          </w:p>
          <w:p w14:paraId="352C04AE" w14:textId="77777777" w:rsidR="004A2843" w:rsidRPr="00423A7C" w:rsidRDefault="004A2843" w:rsidP="00763EA5">
            <w:pPr>
              <w:tabs>
                <w:tab w:val="left" w:pos="3270"/>
              </w:tabs>
              <w:jc w:val="both"/>
            </w:pPr>
            <w:r w:rsidRPr="00423A7C">
              <w:rPr>
                <w:i/>
              </w:rPr>
              <w:t>к заполнению)</w:t>
            </w:r>
            <w:r w:rsidRPr="00423A7C">
              <w:t xml:space="preserve"> </w:t>
            </w:r>
          </w:p>
        </w:tc>
      </w:tr>
      <w:tr w:rsidR="004A2843" w14:paraId="7824926A" w14:textId="77777777" w:rsidTr="004A2843">
        <w:trPr>
          <w:trHeight w:val="240"/>
        </w:trPr>
        <w:tc>
          <w:tcPr>
            <w:tcW w:w="541" w:type="dxa"/>
            <w:vMerge/>
            <w:tcBorders>
              <w:bottom w:val="single" w:sz="4" w:space="0" w:color="auto"/>
            </w:tcBorders>
          </w:tcPr>
          <w:p w14:paraId="769127AC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vMerge/>
            <w:tcBorders>
              <w:bottom w:val="single" w:sz="4" w:space="0" w:color="auto"/>
            </w:tcBorders>
          </w:tcPr>
          <w:p w14:paraId="39ABE998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14:paraId="132D4CA8" w14:textId="77777777" w:rsidR="004A2843" w:rsidRPr="00423A7C" w:rsidRDefault="004A2843" w:rsidP="00763EA5">
            <w:pPr>
              <w:tabs>
                <w:tab w:val="left" w:pos="3270"/>
              </w:tabs>
              <w:spacing w:before="120"/>
              <w:jc w:val="center"/>
            </w:pPr>
            <w:r w:rsidRPr="00423A7C">
              <w:t>на отчетную</w:t>
            </w:r>
          </w:p>
          <w:p w14:paraId="4BE273BD" w14:textId="77777777" w:rsidR="004A2843" w:rsidRPr="00423A7C" w:rsidRDefault="004A2843" w:rsidP="00763EA5">
            <w:pPr>
              <w:tabs>
                <w:tab w:val="left" w:pos="3270"/>
              </w:tabs>
              <w:jc w:val="center"/>
            </w:pPr>
            <w:r w:rsidRPr="00423A7C">
              <w:t xml:space="preserve"> дату</w:t>
            </w: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14:paraId="497F0807" w14:textId="77777777" w:rsidR="004A2843" w:rsidRPr="00423A7C" w:rsidRDefault="004A2843" w:rsidP="00763EA5">
            <w:pPr>
              <w:tabs>
                <w:tab w:val="left" w:pos="3270"/>
              </w:tabs>
              <w:jc w:val="center"/>
            </w:pPr>
            <w:r w:rsidRPr="00423A7C">
              <w:t>всего  нарастающим итогом</w:t>
            </w:r>
          </w:p>
        </w:tc>
        <w:tc>
          <w:tcPr>
            <w:tcW w:w="1977" w:type="dxa"/>
            <w:vMerge/>
            <w:tcBorders>
              <w:bottom w:val="single" w:sz="4" w:space="0" w:color="auto"/>
            </w:tcBorders>
          </w:tcPr>
          <w:p w14:paraId="2963E3BD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00D53AA9" w14:textId="77777777" w:rsidTr="00801B4C">
        <w:trPr>
          <w:trHeight w:val="602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14:paraId="2E11D4A9" w14:textId="77777777" w:rsidR="004A2843" w:rsidRPr="00423A7C" w:rsidRDefault="004A2843" w:rsidP="00763EA5">
            <w:pPr>
              <w:tabs>
                <w:tab w:val="left" w:pos="3270"/>
              </w:tabs>
            </w:pPr>
            <w:r w:rsidRPr="00423A7C">
              <w:t>1</w:t>
            </w: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7D181D73" w14:textId="77777777" w:rsidR="004A2843" w:rsidRPr="00423A7C" w:rsidRDefault="004A2843" w:rsidP="00763EA5">
            <w:pPr>
              <w:tabs>
                <w:tab w:val="left" w:pos="3270"/>
              </w:tabs>
              <w:jc w:val="both"/>
            </w:pPr>
            <w:r w:rsidRPr="00423A7C">
              <w:t xml:space="preserve">Количество рабочих групп, участвующих в проведении рейдовых мероприятий: </w:t>
            </w:r>
          </w:p>
          <w:p w14:paraId="212EBE9D" w14:textId="77777777" w:rsidR="004A2843" w:rsidRPr="00423A7C" w:rsidRDefault="004A2843" w:rsidP="00763EA5">
            <w:pPr>
              <w:tabs>
                <w:tab w:val="left" w:pos="3270"/>
              </w:tabs>
              <w:jc w:val="both"/>
            </w:pPr>
            <w:r w:rsidRPr="00423A7C">
              <w:t>общее количество/количество задействованных человек,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34E00" w14:textId="2311F21C" w:rsidR="004A2843" w:rsidRPr="00423A7C" w:rsidRDefault="00A13B06" w:rsidP="00763EA5">
            <w:pPr>
              <w:tabs>
                <w:tab w:val="left" w:pos="3270"/>
              </w:tabs>
              <w:jc w:val="center"/>
            </w:pPr>
            <w:r>
              <w:t>3</w:t>
            </w:r>
            <w:r w:rsidR="004A2843" w:rsidRPr="00423A7C">
              <w:t>/</w:t>
            </w:r>
            <w:r>
              <w:t>9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E41BFC" w14:textId="77777777" w:rsidR="004A2843" w:rsidRPr="00423A7C" w:rsidRDefault="004A2843" w:rsidP="00763EA5">
            <w:pPr>
              <w:tabs>
                <w:tab w:val="left" w:pos="3270"/>
              </w:tabs>
              <w:jc w:val="center"/>
            </w:pPr>
            <w:r w:rsidRPr="00423A7C">
              <w:t>не указывать/…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14:paraId="69125F0C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632B182C" w14:textId="77777777" w:rsidTr="004A2843">
        <w:trPr>
          <w:trHeight w:val="225"/>
        </w:trPr>
        <w:tc>
          <w:tcPr>
            <w:tcW w:w="541" w:type="dxa"/>
            <w:vMerge w:val="restart"/>
            <w:tcBorders>
              <w:top w:val="single" w:sz="4" w:space="0" w:color="auto"/>
            </w:tcBorders>
          </w:tcPr>
          <w:p w14:paraId="0F381D12" w14:textId="77777777" w:rsidR="004A2843" w:rsidRPr="00423A7C" w:rsidRDefault="004A2843" w:rsidP="00763EA5">
            <w:pPr>
              <w:tabs>
                <w:tab w:val="left" w:pos="3270"/>
              </w:tabs>
            </w:pPr>
            <w:r w:rsidRPr="00423A7C">
              <w:t>2</w:t>
            </w:r>
          </w:p>
        </w:tc>
        <w:tc>
          <w:tcPr>
            <w:tcW w:w="9240" w:type="dxa"/>
            <w:tcBorders>
              <w:top w:val="single" w:sz="4" w:space="0" w:color="auto"/>
            </w:tcBorders>
          </w:tcPr>
          <w:p w14:paraId="76BFED71" w14:textId="77777777" w:rsidR="004A2843" w:rsidRPr="00423A7C" w:rsidRDefault="004A2843" w:rsidP="00763EA5">
            <w:pPr>
              <w:tabs>
                <w:tab w:val="left" w:pos="3270"/>
              </w:tabs>
              <w:jc w:val="both"/>
            </w:pPr>
            <w:r w:rsidRPr="00423A7C">
              <w:t>Количество проверенных объектов (всего), единиц:</w:t>
            </w:r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14:paraId="3C04EC58" w14:textId="252973DD" w:rsidR="004A2843" w:rsidRPr="00423A7C" w:rsidRDefault="00801B4C" w:rsidP="00763EA5">
            <w:pPr>
              <w:tabs>
                <w:tab w:val="left" w:pos="3270"/>
              </w:tabs>
              <w:jc w:val="center"/>
            </w:pPr>
            <w:r>
              <w:t>1</w:t>
            </w:r>
            <w:r w:rsidR="007D5EF4">
              <w:t>2</w:t>
            </w:r>
          </w:p>
        </w:tc>
        <w:tc>
          <w:tcPr>
            <w:tcW w:w="2118" w:type="dxa"/>
            <w:tcBorders>
              <w:top w:val="single" w:sz="4" w:space="0" w:color="auto"/>
            </w:tcBorders>
            <w:vAlign w:val="center"/>
          </w:tcPr>
          <w:p w14:paraId="23EBB793" w14:textId="5A137A6E" w:rsidR="004A2843" w:rsidRPr="00423A7C" w:rsidRDefault="007D5EF4" w:rsidP="00763EA5">
            <w:pPr>
              <w:tabs>
                <w:tab w:val="left" w:pos="3270"/>
              </w:tabs>
              <w:jc w:val="center"/>
            </w:pPr>
            <w:r>
              <w:t>501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</w:tcBorders>
          </w:tcPr>
          <w:p w14:paraId="24EE4072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353D4605" w14:textId="77777777" w:rsidTr="004A2843">
        <w:trPr>
          <w:trHeight w:val="315"/>
        </w:trPr>
        <w:tc>
          <w:tcPr>
            <w:tcW w:w="541" w:type="dxa"/>
            <w:vMerge/>
          </w:tcPr>
          <w:p w14:paraId="074B4A1F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6E673D95" w14:textId="77777777" w:rsidR="004A2843" w:rsidRPr="00423A7C" w:rsidRDefault="004A2843" w:rsidP="00763EA5">
            <w:r>
              <w:t>- общественное питание;</w:t>
            </w:r>
          </w:p>
        </w:tc>
        <w:tc>
          <w:tcPr>
            <w:tcW w:w="1693" w:type="dxa"/>
            <w:vAlign w:val="center"/>
          </w:tcPr>
          <w:p w14:paraId="09B2716C" w14:textId="0BA91D52" w:rsidR="004A2843" w:rsidRPr="00423A7C" w:rsidRDefault="00996DBF" w:rsidP="00763EA5">
            <w:pPr>
              <w:tabs>
                <w:tab w:val="left" w:pos="3270"/>
              </w:tabs>
              <w:jc w:val="center"/>
            </w:pPr>
            <w:r>
              <w:t>0</w:t>
            </w:r>
          </w:p>
        </w:tc>
        <w:tc>
          <w:tcPr>
            <w:tcW w:w="2118" w:type="dxa"/>
            <w:vAlign w:val="center"/>
          </w:tcPr>
          <w:p w14:paraId="1DB5EC1E" w14:textId="2402B146" w:rsidR="004A2843" w:rsidRPr="00423A7C" w:rsidRDefault="00673AD2" w:rsidP="00763EA5">
            <w:pPr>
              <w:tabs>
                <w:tab w:val="left" w:pos="3270"/>
              </w:tabs>
              <w:jc w:val="center"/>
            </w:pPr>
            <w:r>
              <w:t>5</w:t>
            </w:r>
          </w:p>
        </w:tc>
        <w:tc>
          <w:tcPr>
            <w:tcW w:w="1977" w:type="dxa"/>
            <w:vMerge/>
          </w:tcPr>
          <w:p w14:paraId="672FF0FF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6E92FF96" w14:textId="77777777" w:rsidTr="004A2843">
        <w:trPr>
          <w:trHeight w:val="154"/>
        </w:trPr>
        <w:tc>
          <w:tcPr>
            <w:tcW w:w="541" w:type="dxa"/>
            <w:vMerge/>
          </w:tcPr>
          <w:p w14:paraId="0AB4106D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38E6DA93" w14:textId="77777777" w:rsidR="004A2843" w:rsidRPr="00423A7C" w:rsidRDefault="004A2843" w:rsidP="00763EA5">
            <w:r w:rsidRPr="009A509C">
              <w:t>- пляжи/базы отдыха;</w:t>
            </w:r>
          </w:p>
        </w:tc>
        <w:tc>
          <w:tcPr>
            <w:tcW w:w="1693" w:type="dxa"/>
            <w:vAlign w:val="center"/>
          </w:tcPr>
          <w:p w14:paraId="0B5BFCFE" w14:textId="16CB6A50" w:rsidR="004A2843" w:rsidRPr="00423A7C" w:rsidRDefault="00E1119D" w:rsidP="00763EA5">
            <w:pPr>
              <w:tabs>
                <w:tab w:val="left" w:pos="3270"/>
              </w:tabs>
              <w:jc w:val="center"/>
            </w:pPr>
            <w:r>
              <w:t>0</w:t>
            </w:r>
            <w:r w:rsidR="004A2843" w:rsidRPr="00423A7C">
              <w:t>/</w:t>
            </w:r>
            <w:r>
              <w:t>0</w:t>
            </w:r>
          </w:p>
        </w:tc>
        <w:tc>
          <w:tcPr>
            <w:tcW w:w="2118" w:type="dxa"/>
            <w:vAlign w:val="center"/>
          </w:tcPr>
          <w:p w14:paraId="6305499A" w14:textId="53296092" w:rsidR="004A2843" w:rsidRPr="00423A7C" w:rsidRDefault="00E1119D" w:rsidP="00763EA5">
            <w:pPr>
              <w:tabs>
                <w:tab w:val="left" w:pos="3270"/>
              </w:tabs>
              <w:jc w:val="center"/>
            </w:pPr>
            <w:r>
              <w:t>0</w:t>
            </w:r>
            <w:r w:rsidR="004A2843" w:rsidRPr="00423A7C">
              <w:t>/</w:t>
            </w:r>
            <w:r>
              <w:t>0</w:t>
            </w:r>
          </w:p>
        </w:tc>
        <w:tc>
          <w:tcPr>
            <w:tcW w:w="1977" w:type="dxa"/>
            <w:vMerge/>
          </w:tcPr>
          <w:p w14:paraId="5CE59506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68EBFF7D" w14:textId="77777777" w:rsidTr="004A2843">
        <w:trPr>
          <w:trHeight w:val="315"/>
        </w:trPr>
        <w:tc>
          <w:tcPr>
            <w:tcW w:w="541" w:type="dxa"/>
            <w:vMerge/>
          </w:tcPr>
          <w:p w14:paraId="186419BA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533BAE57" w14:textId="77777777" w:rsidR="004A2843" w:rsidRDefault="004A2843" w:rsidP="00763EA5">
            <w:r w:rsidRPr="009A509C">
              <w:t>- такси/общественный транспорт;</w:t>
            </w:r>
          </w:p>
        </w:tc>
        <w:tc>
          <w:tcPr>
            <w:tcW w:w="1693" w:type="dxa"/>
            <w:vAlign w:val="center"/>
          </w:tcPr>
          <w:p w14:paraId="339C1B2B" w14:textId="54215B8D" w:rsidR="004A2843" w:rsidRPr="00423A7C" w:rsidRDefault="00F37C90" w:rsidP="00763EA5">
            <w:pPr>
              <w:tabs>
                <w:tab w:val="left" w:pos="3270"/>
              </w:tabs>
              <w:jc w:val="center"/>
            </w:pPr>
            <w:r>
              <w:t>4</w:t>
            </w:r>
            <w:r w:rsidR="004A2843" w:rsidRPr="00423A7C">
              <w:t>/</w:t>
            </w:r>
            <w:r w:rsidR="004F0D49">
              <w:t>1</w:t>
            </w:r>
          </w:p>
        </w:tc>
        <w:tc>
          <w:tcPr>
            <w:tcW w:w="2118" w:type="dxa"/>
            <w:vAlign w:val="center"/>
          </w:tcPr>
          <w:p w14:paraId="06CB191D" w14:textId="1D89166E" w:rsidR="004A2843" w:rsidRPr="00423A7C" w:rsidRDefault="007D5EF4" w:rsidP="00763EA5">
            <w:pPr>
              <w:tabs>
                <w:tab w:val="left" w:pos="3270"/>
              </w:tabs>
              <w:jc w:val="center"/>
            </w:pPr>
            <w:r>
              <w:t>8</w:t>
            </w:r>
            <w:r w:rsidR="00F37C90">
              <w:t>5</w:t>
            </w:r>
            <w:r w:rsidR="004A2843" w:rsidRPr="00423A7C">
              <w:t>/</w:t>
            </w:r>
            <w:r w:rsidR="00866202">
              <w:t>4</w:t>
            </w:r>
            <w:r w:rsidR="00F37C90">
              <w:t>3</w:t>
            </w:r>
          </w:p>
        </w:tc>
        <w:tc>
          <w:tcPr>
            <w:tcW w:w="1977" w:type="dxa"/>
            <w:vMerge/>
          </w:tcPr>
          <w:p w14:paraId="388F34DE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5897D06C" w14:textId="77777777" w:rsidTr="00E1119D">
        <w:trPr>
          <w:trHeight w:val="372"/>
        </w:trPr>
        <w:tc>
          <w:tcPr>
            <w:tcW w:w="541" w:type="dxa"/>
            <w:vMerge/>
            <w:tcBorders>
              <w:bottom w:val="single" w:sz="4" w:space="0" w:color="auto"/>
            </w:tcBorders>
          </w:tcPr>
          <w:p w14:paraId="40B54C41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tcBorders>
              <w:bottom w:val="single" w:sz="4" w:space="0" w:color="auto"/>
            </w:tcBorders>
          </w:tcPr>
          <w:p w14:paraId="063B3E65" w14:textId="77777777" w:rsidR="004A2843" w:rsidRPr="00423A7C" w:rsidRDefault="004A2843" w:rsidP="00763EA5">
            <w:r>
              <w:t>- рынки и ярмарки;</w:t>
            </w:r>
          </w:p>
        </w:tc>
        <w:tc>
          <w:tcPr>
            <w:tcW w:w="1693" w:type="dxa"/>
            <w:vAlign w:val="center"/>
          </w:tcPr>
          <w:p w14:paraId="29D567EF" w14:textId="2EB57EE9" w:rsidR="004A2843" w:rsidRPr="00423A7C" w:rsidRDefault="00866202" w:rsidP="00763EA5">
            <w:pPr>
              <w:tabs>
                <w:tab w:val="left" w:pos="3270"/>
              </w:tabs>
              <w:jc w:val="center"/>
            </w:pPr>
            <w:r>
              <w:t>0</w:t>
            </w:r>
          </w:p>
        </w:tc>
        <w:tc>
          <w:tcPr>
            <w:tcW w:w="2118" w:type="dxa"/>
            <w:vAlign w:val="center"/>
          </w:tcPr>
          <w:p w14:paraId="7B00FAFC" w14:textId="0FF4964D" w:rsidR="004A2843" w:rsidRPr="00423A7C" w:rsidRDefault="00601124" w:rsidP="00763EA5">
            <w:pPr>
              <w:tabs>
                <w:tab w:val="left" w:pos="3270"/>
              </w:tabs>
              <w:jc w:val="center"/>
            </w:pPr>
            <w:r>
              <w:t>6</w:t>
            </w:r>
          </w:p>
        </w:tc>
        <w:tc>
          <w:tcPr>
            <w:tcW w:w="1977" w:type="dxa"/>
            <w:vMerge/>
          </w:tcPr>
          <w:p w14:paraId="6FA99A78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2F7B0787" w14:textId="77777777" w:rsidTr="004A2843">
        <w:trPr>
          <w:trHeight w:val="266"/>
        </w:trPr>
        <w:tc>
          <w:tcPr>
            <w:tcW w:w="541" w:type="dxa"/>
            <w:vMerge/>
            <w:tcBorders>
              <w:top w:val="single" w:sz="4" w:space="0" w:color="auto"/>
            </w:tcBorders>
          </w:tcPr>
          <w:p w14:paraId="5323AF8D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tcBorders>
              <w:top w:val="single" w:sz="4" w:space="0" w:color="auto"/>
            </w:tcBorders>
          </w:tcPr>
          <w:p w14:paraId="1B1298C7" w14:textId="77777777" w:rsidR="004A2843" w:rsidRPr="009A509C" w:rsidRDefault="004A2843" w:rsidP="00763EA5">
            <w:r>
              <w:t>- торговые точки;</w:t>
            </w:r>
          </w:p>
        </w:tc>
        <w:tc>
          <w:tcPr>
            <w:tcW w:w="1693" w:type="dxa"/>
            <w:vAlign w:val="center"/>
          </w:tcPr>
          <w:p w14:paraId="337BDAFE" w14:textId="1E09FFE4" w:rsidR="004A2843" w:rsidRPr="00423A7C" w:rsidRDefault="00F37C90" w:rsidP="00763EA5">
            <w:pPr>
              <w:tabs>
                <w:tab w:val="left" w:pos="3270"/>
              </w:tabs>
              <w:jc w:val="center"/>
            </w:pPr>
            <w:r>
              <w:t>7</w:t>
            </w:r>
          </w:p>
        </w:tc>
        <w:tc>
          <w:tcPr>
            <w:tcW w:w="2118" w:type="dxa"/>
            <w:vAlign w:val="center"/>
          </w:tcPr>
          <w:p w14:paraId="318D0DCD" w14:textId="6D5E4BFF" w:rsidR="004A2843" w:rsidRPr="00423A7C" w:rsidRDefault="00EB02C7" w:rsidP="00763EA5">
            <w:pPr>
              <w:tabs>
                <w:tab w:val="left" w:pos="3270"/>
              </w:tabs>
              <w:jc w:val="center"/>
            </w:pPr>
            <w:r>
              <w:t>3</w:t>
            </w:r>
            <w:r w:rsidR="00F37C90">
              <w:t>42</w:t>
            </w:r>
          </w:p>
        </w:tc>
        <w:tc>
          <w:tcPr>
            <w:tcW w:w="1977" w:type="dxa"/>
            <w:vMerge/>
          </w:tcPr>
          <w:p w14:paraId="0B574EE9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43477747" w14:textId="77777777" w:rsidTr="004A2843">
        <w:trPr>
          <w:trHeight w:val="237"/>
        </w:trPr>
        <w:tc>
          <w:tcPr>
            <w:tcW w:w="541" w:type="dxa"/>
            <w:vMerge/>
          </w:tcPr>
          <w:p w14:paraId="1DDC9971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32F73DE6" w14:textId="77777777" w:rsidR="004A2843" w:rsidRPr="009A509C" w:rsidRDefault="004A2843" w:rsidP="00763EA5">
            <w:r>
              <w:t>- парикмахерские;</w:t>
            </w:r>
          </w:p>
        </w:tc>
        <w:tc>
          <w:tcPr>
            <w:tcW w:w="1693" w:type="dxa"/>
            <w:vAlign w:val="center"/>
          </w:tcPr>
          <w:p w14:paraId="520E5CB9" w14:textId="10B3E151" w:rsidR="004A2843" w:rsidRPr="00423A7C" w:rsidRDefault="004F0D49" w:rsidP="00763EA5">
            <w:pPr>
              <w:tabs>
                <w:tab w:val="left" w:pos="3270"/>
              </w:tabs>
              <w:jc w:val="center"/>
            </w:pPr>
            <w:r>
              <w:t>0</w:t>
            </w:r>
          </w:p>
        </w:tc>
        <w:tc>
          <w:tcPr>
            <w:tcW w:w="2118" w:type="dxa"/>
            <w:vAlign w:val="center"/>
          </w:tcPr>
          <w:p w14:paraId="0C07F994" w14:textId="16D16D41" w:rsidR="004A2843" w:rsidRPr="00423A7C" w:rsidRDefault="00243122" w:rsidP="00763EA5">
            <w:pPr>
              <w:tabs>
                <w:tab w:val="left" w:pos="3270"/>
              </w:tabs>
              <w:jc w:val="center"/>
            </w:pPr>
            <w:r>
              <w:t>4</w:t>
            </w:r>
          </w:p>
        </w:tc>
        <w:tc>
          <w:tcPr>
            <w:tcW w:w="1977" w:type="dxa"/>
            <w:vMerge/>
          </w:tcPr>
          <w:p w14:paraId="28FE6A79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6AF2C3BA" w14:textId="77777777" w:rsidTr="004A2843">
        <w:trPr>
          <w:trHeight w:val="237"/>
        </w:trPr>
        <w:tc>
          <w:tcPr>
            <w:tcW w:w="541" w:type="dxa"/>
            <w:vMerge/>
          </w:tcPr>
          <w:p w14:paraId="27B7B809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4E1BF18F" w14:textId="77777777" w:rsidR="004A2843" w:rsidRPr="009A509C" w:rsidRDefault="004A2843" w:rsidP="00763EA5">
            <w:r>
              <w:t>- детские площадки;</w:t>
            </w:r>
          </w:p>
        </w:tc>
        <w:tc>
          <w:tcPr>
            <w:tcW w:w="1693" w:type="dxa"/>
            <w:vAlign w:val="center"/>
          </w:tcPr>
          <w:p w14:paraId="210ECEF2" w14:textId="036C71D9" w:rsidR="004A2843" w:rsidRPr="00423A7C" w:rsidRDefault="00F37C90" w:rsidP="00763EA5">
            <w:pPr>
              <w:tabs>
                <w:tab w:val="left" w:pos="3270"/>
              </w:tabs>
              <w:jc w:val="center"/>
            </w:pPr>
            <w:r>
              <w:t>3</w:t>
            </w:r>
          </w:p>
        </w:tc>
        <w:tc>
          <w:tcPr>
            <w:tcW w:w="2118" w:type="dxa"/>
            <w:vAlign w:val="center"/>
          </w:tcPr>
          <w:p w14:paraId="5025E524" w14:textId="3E2E6778" w:rsidR="004A2843" w:rsidRPr="00423A7C" w:rsidRDefault="007D5EF4" w:rsidP="00763EA5">
            <w:pPr>
              <w:tabs>
                <w:tab w:val="left" w:pos="3270"/>
              </w:tabs>
              <w:jc w:val="center"/>
            </w:pPr>
            <w:r>
              <w:t>5</w:t>
            </w:r>
            <w:r w:rsidR="00F37C90">
              <w:t>3</w:t>
            </w:r>
          </w:p>
        </w:tc>
        <w:tc>
          <w:tcPr>
            <w:tcW w:w="1977" w:type="dxa"/>
            <w:vMerge/>
          </w:tcPr>
          <w:p w14:paraId="58D47E01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73D705DF" w14:textId="77777777" w:rsidTr="004A2843">
        <w:trPr>
          <w:trHeight w:val="362"/>
        </w:trPr>
        <w:tc>
          <w:tcPr>
            <w:tcW w:w="541" w:type="dxa"/>
            <w:vMerge/>
          </w:tcPr>
          <w:p w14:paraId="7E4BAED4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387EE963" w14:textId="77777777" w:rsidR="004A2843" w:rsidRPr="009A509C" w:rsidRDefault="004A2843" w:rsidP="00763EA5">
            <w:pPr>
              <w:jc w:val="both"/>
            </w:pPr>
            <w:r w:rsidRPr="00423A7C">
              <w:t>- остальное (с указанием типа объектов в примечании).</w:t>
            </w:r>
          </w:p>
        </w:tc>
        <w:tc>
          <w:tcPr>
            <w:tcW w:w="1693" w:type="dxa"/>
            <w:vAlign w:val="center"/>
          </w:tcPr>
          <w:p w14:paraId="77CC43DE" w14:textId="77777777" w:rsidR="004A2843" w:rsidRPr="00423A7C" w:rsidRDefault="004A2843" w:rsidP="00763EA5">
            <w:pPr>
              <w:tabs>
                <w:tab w:val="left" w:pos="3270"/>
              </w:tabs>
              <w:jc w:val="center"/>
            </w:pPr>
            <w:r w:rsidRPr="00423A7C">
              <w:t>…</w:t>
            </w:r>
          </w:p>
        </w:tc>
        <w:tc>
          <w:tcPr>
            <w:tcW w:w="2118" w:type="dxa"/>
            <w:vAlign w:val="center"/>
          </w:tcPr>
          <w:p w14:paraId="725491BC" w14:textId="77777777" w:rsidR="004A2843" w:rsidRPr="00423A7C" w:rsidRDefault="004A2843" w:rsidP="00763EA5">
            <w:pPr>
              <w:tabs>
                <w:tab w:val="left" w:pos="3270"/>
              </w:tabs>
              <w:jc w:val="center"/>
            </w:pPr>
            <w:r w:rsidRPr="00423A7C">
              <w:t>…</w:t>
            </w:r>
          </w:p>
        </w:tc>
        <w:tc>
          <w:tcPr>
            <w:tcW w:w="1977" w:type="dxa"/>
            <w:vMerge/>
          </w:tcPr>
          <w:p w14:paraId="3167BD54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7CE6D894" w14:textId="77777777" w:rsidTr="004A2843">
        <w:trPr>
          <w:trHeight w:val="281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14:paraId="1B092B5C" w14:textId="77777777" w:rsidR="004A2843" w:rsidRPr="00423A7C" w:rsidRDefault="004A2843" w:rsidP="00763EA5">
            <w:pPr>
              <w:tabs>
                <w:tab w:val="left" w:pos="3270"/>
              </w:tabs>
            </w:pPr>
            <w:r w:rsidRPr="00423A7C">
              <w:t>3</w:t>
            </w: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49D118E6" w14:textId="77777777" w:rsidR="004A2843" w:rsidRPr="00423A7C" w:rsidRDefault="004A2843" w:rsidP="00763EA5">
            <w:r w:rsidRPr="00423A7C">
              <w:t>Общее количество пляжей/баз отдыха</w:t>
            </w:r>
            <w:r>
              <w:t xml:space="preserve"> на территории</w:t>
            </w:r>
            <w:r w:rsidRPr="00423A7C">
              <w:t>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B51D66" w14:textId="17E982B6" w:rsidR="004A2843" w:rsidRPr="00423A7C" w:rsidRDefault="00E1119D" w:rsidP="00763EA5">
            <w:pPr>
              <w:tabs>
                <w:tab w:val="left" w:pos="3270"/>
              </w:tabs>
              <w:jc w:val="center"/>
            </w:pPr>
            <w:r>
              <w:t>0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35B6D5" w14:textId="77777777" w:rsidR="004A2843" w:rsidRPr="00423A7C" w:rsidRDefault="004A2843" w:rsidP="00763EA5">
            <w:pPr>
              <w:tabs>
                <w:tab w:val="left" w:pos="3270"/>
              </w:tabs>
              <w:jc w:val="center"/>
            </w:pPr>
            <w:r w:rsidRPr="00423A7C">
              <w:t>не указывать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14:paraId="67B3EF0E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4D1DAA38" w14:textId="77777777" w:rsidTr="004A2843">
        <w:trPr>
          <w:trHeight w:val="427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14:paraId="3F0FA691" w14:textId="77777777" w:rsidR="004A2843" w:rsidRPr="00423A7C" w:rsidRDefault="004A2843" w:rsidP="00763EA5">
            <w:pPr>
              <w:tabs>
                <w:tab w:val="left" w:pos="3270"/>
              </w:tabs>
            </w:pPr>
            <w:r w:rsidRPr="00423A7C">
              <w:t>4</w:t>
            </w: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5675EBCE" w14:textId="77777777" w:rsidR="004A2843" w:rsidRPr="00423A7C" w:rsidRDefault="004A2843" w:rsidP="00763EA5">
            <w:pPr>
              <w:jc w:val="both"/>
            </w:pPr>
            <w:r w:rsidRPr="00423A7C">
              <w:t>Количество проверенных физических лиц,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42398" w14:textId="74AE07E9" w:rsidR="004A2843" w:rsidRPr="00423A7C" w:rsidRDefault="00F37C90" w:rsidP="00763EA5">
            <w:pPr>
              <w:tabs>
                <w:tab w:val="left" w:pos="3270"/>
              </w:tabs>
              <w:jc w:val="center"/>
            </w:pPr>
            <w:r>
              <w:t>8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624F5" w14:textId="666DF69D" w:rsidR="004A2843" w:rsidRPr="00423A7C" w:rsidRDefault="007D5EF4" w:rsidP="00763EA5">
            <w:pPr>
              <w:tabs>
                <w:tab w:val="left" w:pos="3270"/>
              </w:tabs>
              <w:jc w:val="center"/>
            </w:pPr>
            <w:r>
              <w:t>100</w:t>
            </w:r>
            <w:r w:rsidR="00F37C90">
              <w:t>9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14:paraId="1B34A153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103F9BBE" w14:textId="77777777" w:rsidTr="004A2843">
        <w:trPr>
          <w:trHeight w:val="255"/>
        </w:trPr>
        <w:tc>
          <w:tcPr>
            <w:tcW w:w="541" w:type="dxa"/>
            <w:vMerge w:val="restart"/>
            <w:tcBorders>
              <w:top w:val="single" w:sz="4" w:space="0" w:color="auto"/>
            </w:tcBorders>
          </w:tcPr>
          <w:p w14:paraId="0618019C" w14:textId="77777777" w:rsidR="004A2843" w:rsidRPr="00423A7C" w:rsidRDefault="004A2843" w:rsidP="00763EA5">
            <w:pPr>
              <w:tabs>
                <w:tab w:val="left" w:pos="3270"/>
              </w:tabs>
            </w:pPr>
            <w:r w:rsidRPr="00423A7C">
              <w:t>5</w:t>
            </w:r>
          </w:p>
        </w:tc>
        <w:tc>
          <w:tcPr>
            <w:tcW w:w="9240" w:type="dxa"/>
            <w:tcBorders>
              <w:top w:val="single" w:sz="4" w:space="0" w:color="auto"/>
            </w:tcBorders>
          </w:tcPr>
          <w:p w14:paraId="62027A4A" w14:textId="77777777" w:rsidR="004A2843" w:rsidRPr="00423A7C" w:rsidRDefault="004A2843" w:rsidP="00763EA5">
            <w:pPr>
              <w:jc w:val="both"/>
            </w:pPr>
            <w:r w:rsidRPr="00423A7C">
              <w:t>Количество составленных протоколов (</w:t>
            </w:r>
            <w:r w:rsidRPr="00D25231">
              <w:t>ст.20.6.1</w:t>
            </w:r>
            <w:r>
              <w:t>, ст. 6.3, ст. 13.15</w:t>
            </w:r>
            <w:r w:rsidRPr="00D25231">
              <w:t xml:space="preserve"> КоАП РФ</w:t>
            </w:r>
            <w:r w:rsidRPr="00423A7C">
              <w:t xml:space="preserve">), </w:t>
            </w:r>
            <w:r>
              <w:t>всего единиц</w:t>
            </w:r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14:paraId="141A40B4" w14:textId="0D979B96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4</w:t>
            </w:r>
          </w:p>
        </w:tc>
        <w:tc>
          <w:tcPr>
            <w:tcW w:w="2118" w:type="dxa"/>
            <w:tcBorders>
              <w:top w:val="single" w:sz="4" w:space="0" w:color="auto"/>
            </w:tcBorders>
            <w:vAlign w:val="center"/>
          </w:tcPr>
          <w:p w14:paraId="4E30E85F" w14:textId="08114A12" w:rsidR="004A2843" w:rsidRPr="00423A7C" w:rsidRDefault="001A7428" w:rsidP="00763EA5">
            <w:pPr>
              <w:tabs>
                <w:tab w:val="left" w:pos="3270"/>
              </w:tabs>
              <w:jc w:val="center"/>
            </w:pPr>
            <w:r>
              <w:t>2</w:t>
            </w:r>
            <w:r w:rsidR="00CB27C7">
              <w:t>8</w:t>
            </w:r>
            <w:r w:rsidR="00F37C90">
              <w:t>9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</w:tcBorders>
          </w:tcPr>
          <w:p w14:paraId="684BE9B5" w14:textId="77777777" w:rsidR="004A2843" w:rsidRDefault="004A2843" w:rsidP="00763EA5">
            <w:pPr>
              <w:tabs>
                <w:tab w:val="left" w:pos="3270"/>
              </w:tabs>
            </w:pPr>
          </w:p>
          <w:p w14:paraId="2E4672FE" w14:textId="77777777" w:rsidR="00365CDB" w:rsidRDefault="00365CDB" w:rsidP="00763EA5">
            <w:pPr>
              <w:tabs>
                <w:tab w:val="left" w:pos="3270"/>
              </w:tabs>
            </w:pPr>
          </w:p>
          <w:p w14:paraId="7160E739" w14:textId="77777777" w:rsidR="00365CDB" w:rsidRDefault="00365CDB" w:rsidP="00763EA5">
            <w:pPr>
              <w:tabs>
                <w:tab w:val="left" w:pos="3270"/>
              </w:tabs>
            </w:pPr>
          </w:p>
          <w:p w14:paraId="08737332" w14:textId="77777777" w:rsidR="00365CDB" w:rsidRDefault="00365CDB" w:rsidP="00763EA5">
            <w:pPr>
              <w:tabs>
                <w:tab w:val="left" w:pos="3270"/>
              </w:tabs>
            </w:pPr>
          </w:p>
          <w:p w14:paraId="1B7BA6B1" w14:textId="77777777" w:rsidR="00365CDB" w:rsidRDefault="00365CDB" w:rsidP="00763EA5">
            <w:pPr>
              <w:tabs>
                <w:tab w:val="left" w:pos="3270"/>
              </w:tabs>
            </w:pPr>
          </w:p>
          <w:p w14:paraId="454F5A14" w14:textId="11FDC424" w:rsidR="00365CDB" w:rsidRPr="00423A7C" w:rsidRDefault="00365CDB" w:rsidP="00763EA5">
            <w:pPr>
              <w:tabs>
                <w:tab w:val="left" w:pos="3270"/>
              </w:tabs>
            </w:pPr>
          </w:p>
        </w:tc>
      </w:tr>
      <w:tr w:rsidR="004A2843" w14:paraId="59A5EA44" w14:textId="77777777" w:rsidTr="004A2843">
        <w:trPr>
          <w:trHeight w:val="252"/>
        </w:trPr>
        <w:tc>
          <w:tcPr>
            <w:tcW w:w="541" w:type="dxa"/>
            <w:vMerge/>
          </w:tcPr>
          <w:p w14:paraId="73467FC4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72A087CC" w14:textId="77777777" w:rsidR="004A2843" w:rsidRPr="00423A7C" w:rsidRDefault="004A2843" w:rsidP="00763EA5">
            <w:pPr>
              <w:jc w:val="both"/>
            </w:pPr>
            <w:r w:rsidRPr="00423A7C">
              <w:t xml:space="preserve">- </w:t>
            </w:r>
            <w:r>
              <w:t>по организациям общественного питания;</w:t>
            </w:r>
          </w:p>
        </w:tc>
        <w:tc>
          <w:tcPr>
            <w:tcW w:w="1693" w:type="dxa"/>
            <w:vAlign w:val="center"/>
          </w:tcPr>
          <w:p w14:paraId="13869838" w14:textId="58A86B2D" w:rsidR="004A2843" w:rsidRPr="00423A7C" w:rsidRDefault="00996DBF" w:rsidP="00763EA5">
            <w:pPr>
              <w:tabs>
                <w:tab w:val="left" w:pos="3270"/>
              </w:tabs>
              <w:jc w:val="center"/>
            </w:pPr>
            <w:r>
              <w:t>0</w:t>
            </w:r>
          </w:p>
        </w:tc>
        <w:tc>
          <w:tcPr>
            <w:tcW w:w="2118" w:type="dxa"/>
            <w:vAlign w:val="center"/>
          </w:tcPr>
          <w:p w14:paraId="2D8A609B" w14:textId="7AFCCC14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1</w:t>
            </w:r>
          </w:p>
        </w:tc>
        <w:tc>
          <w:tcPr>
            <w:tcW w:w="1977" w:type="dxa"/>
            <w:vMerge/>
          </w:tcPr>
          <w:p w14:paraId="30A8DFFE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44AB3A36" w14:textId="77777777" w:rsidTr="004A2843">
        <w:trPr>
          <w:trHeight w:val="285"/>
        </w:trPr>
        <w:tc>
          <w:tcPr>
            <w:tcW w:w="541" w:type="dxa"/>
            <w:vMerge/>
          </w:tcPr>
          <w:p w14:paraId="4D19081F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545969CC" w14:textId="77777777" w:rsidR="004A2843" w:rsidRPr="00423A7C" w:rsidRDefault="004A2843" w:rsidP="00763EA5">
            <w:pPr>
              <w:jc w:val="both"/>
            </w:pPr>
            <w:r w:rsidRPr="00423A7C">
              <w:t xml:space="preserve">- </w:t>
            </w:r>
            <w:r>
              <w:t>по объектам уличной торговли (рынки, ярмарки);</w:t>
            </w:r>
          </w:p>
        </w:tc>
        <w:tc>
          <w:tcPr>
            <w:tcW w:w="1693" w:type="dxa"/>
            <w:vAlign w:val="center"/>
          </w:tcPr>
          <w:p w14:paraId="053C9D77" w14:textId="46BEE248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1</w:t>
            </w:r>
          </w:p>
        </w:tc>
        <w:tc>
          <w:tcPr>
            <w:tcW w:w="2118" w:type="dxa"/>
            <w:vAlign w:val="center"/>
          </w:tcPr>
          <w:p w14:paraId="0171965B" w14:textId="5C6FF846" w:rsidR="004A2843" w:rsidRPr="00423A7C" w:rsidRDefault="00F37C90" w:rsidP="00763EA5">
            <w:pPr>
              <w:tabs>
                <w:tab w:val="left" w:pos="3270"/>
              </w:tabs>
              <w:jc w:val="center"/>
            </w:pPr>
            <w:r>
              <w:t>10</w:t>
            </w:r>
          </w:p>
        </w:tc>
        <w:tc>
          <w:tcPr>
            <w:tcW w:w="1977" w:type="dxa"/>
            <w:vMerge/>
          </w:tcPr>
          <w:p w14:paraId="7DA1D667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78BF4938" w14:textId="77777777" w:rsidTr="004A2843">
        <w:trPr>
          <w:trHeight w:val="285"/>
        </w:trPr>
        <w:tc>
          <w:tcPr>
            <w:tcW w:w="541" w:type="dxa"/>
            <w:vMerge/>
          </w:tcPr>
          <w:p w14:paraId="77E4F451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257DCB4D" w14:textId="77777777" w:rsidR="004A2843" w:rsidRPr="00423A7C" w:rsidRDefault="004A2843" w:rsidP="00763EA5">
            <w:pPr>
              <w:jc w:val="both"/>
            </w:pPr>
            <w:r>
              <w:t>- по общественному транспорту/такси;</w:t>
            </w:r>
          </w:p>
        </w:tc>
        <w:tc>
          <w:tcPr>
            <w:tcW w:w="1693" w:type="dxa"/>
            <w:vAlign w:val="center"/>
          </w:tcPr>
          <w:p w14:paraId="65ED16D2" w14:textId="3D85B91C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0</w:t>
            </w:r>
            <w:r w:rsidR="004A2843" w:rsidRPr="00423A7C">
              <w:t>/</w:t>
            </w:r>
            <w:r>
              <w:t>1</w:t>
            </w:r>
          </w:p>
        </w:tc>
        <w:tc>
          <w:tcPr>
            <w:tcW w:w="2118" w:type="dxa"/>
            <w:vAlign w:val="center"/>
          </w:tcPr>
          <w:p w14:paraId="53916BED" w14:textId="2FDF3758" w:rsidR="004A2843" w:rsidRPr="00423A7C" w:rsidRDefault="001A7428" w:rsidP="00763EA5">
            <w:pPr>
              <w:tabs>
                <w:tab w:val="left" w:pos="3270"/>
              </w:tabs>
              <w:jc w:val="center"/>
            </w:pPr>
            <w:r>
              <w:t>0</w:t>
            </w:r>
            <w:r w:rsidR="004A2843" w:rsidRPr="00423A7C">
              <w:t>/</w:t>
            </w:r>
            <w:r w:rsidR="00866202">
              <w:t>1</w:t>
            </w:r>
            <w:r w:rsidR="00F37C90">
              <w:t>3</w:t>
            </w:r>
          </w:p>
        </w:tc>
        <w:tc>
          <w:tcPr>
            <w:tcW w:w="1977" w:type="dxa"/>
            <w:vMerge/>
          </w:tcPr>
          <w:p w14:paraId="0CE643AF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47C4DF8B" w14:textId="77777777" w:rsidTr="004A2843">
        <w:trPr>
          <w:trHeight w:val="285"/>
        </w:trPr>
        <w:tc>
          <w:tcPr>
            <w:tcW w:w="541" w:type="dxa"/>
            <w:vMerge/>
          </w:tcPr>
          <w:p w14:paraId="5D68CF78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18EC1E9D" w14:textId="77777777" w:rsidR="004A2843" w:rsidRDefault="004A2843" w:rsidP="00763EA5">
            <w:pPr>
              <w:jc w:val="both"/>
            </w:pPr>
            <w:r>
              <w:t>- остальное (с указанием типа объекта в примечании).</w:t>
            </w:r>
          </w:p>
        </w:tc>
        <w:tc>
          <w:tcPr>
            <w:tcW w:w="1693" w:type="dxa"/>
            <w:vAlign w:val="center"/>
          </w:tcPr>
          <w:p w14:paraId="355F35B7" w14:textId="207640C3" w:rsidR="004A2843" w:rsidRPr="00423A7C" w:rsidRDefault="00996DBF" w:rsidP="00763EA5">
            <w:pPr>
              <w:tabs>
                <w:tab w:val="left" w:pos="3270"/>
              </w:tabs>
              <w:jc w:val="center"/>
            </w:pPr>
            <w:r>
              <w:t>2</w:t>
            </w:r>
          </w:p>
        </w:tc>
        <w:tc>
          <w:tcPr>
            <w:tcW w:w="2118" w:type="dxa"/>
            <w:vAlign w:val="center"/>
          </w:tcPr>
          <w:p w14:paraId="209C8EAA" w14:textId="3802F6D8" w:rsidR="004A2843" w:rsidRPr="00423A7C" w:rsidRDefault="00365CDB" w:rsidP="00763EA5">
            <w:pPr>
              <w:tabs>
                <w:tab w:val="left" w:pos="3270"/>
              </w:tabs>
              <w:jc w:val="center"/>
            </w:pPr>
            <w:r>
              <w:t>2</w:t>
            </w:r>
            <w:r w:rsidR="00CB27C7">
              <w:t>6</w:t>
            </w:r>
            <w:r w:rsidR="00F37C90">
              <w:t>5</w:t>
            </w:r>
          </w:p>
        </w:tc>
        <w:tc>
          <w:tcPr>
            <w:tcW w:w="1977" w:type="dxa"/>
            <w:vMerge/>
          </w:tcPr>
          <w:p w14:paraId="3119D9CA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4FBB072E" w14:textId="77777777" w:rsidTr="004A2843">
        <w:tc>
          <w:tcPr>
            <w:tcW w:w="541" w:type="dxa"/>
            <w:vMerge w:val="restart"/>
            <w:tcBorders>
              <w:top w:val="single" w:sz="4" w:space="0" w:color="auto"/>
            </w:tcBorders>
          </w:tcPr>
          <w:p w14:paraId="66C0A412" w14:textId="77777777" w:rsidR="004A2843" w:rsidRPr="00423A7C" w:rsidRDefault="004A2843" w:rsidP="00763EA5">
            <w:pPr>
              <w:tabs>
                <w:tab w:val="left" w:pos="3270"/>
              </w:tabs>
            </w:pPr>
            <w:r>
              <w:t>6</w:t>
            </w: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076338CF" w14:textId="77777777" w:rsidR="004A2843" w:rsidRPr="00423A7C" w:rsidRDefault="004A2843" w:rsidP="00763EA5">
            <w:pPr>
              <w:jc w:val="both"/>
            </w:pPr>
            <w:r w:rsidRPr="008506E8">
              <w:t>Публикации в СМИ и на официальных сайтах админист</w:t>
            </w:r>
            <w:r>
              <w:t>раций муниципальных образований (всего),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8710C1" w14:textId="1409616A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2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A6E64" w14:textId="16547B3D" w:rsidR="004A2843" w:rsidRPr="00423A7C" w:rsidRDefault="00F37C90" w:rsidP="00763EA5">
            <w:pPr>
              <w:tabs>
                <w:tab w:val="left" w:pos="3270"/>
              </w:tabs>
              <w:jc w:val="center"/>
            </w:pPr>
            <w:r>
              <w:t>20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14:paraId="5B89C798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7802FD9F" w14:textId="77777777" w:rsidTr="004A2843">
        <w:tc>
          <w:tcPr>
            <w:tcW w:w="541" w:type="dxa"/>
            <w:vMerge/>
          </w:tcPr>
          <w:p w14:paraId="550F5E4E" w14:textId="77777777" w:rsidR="004A2843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49A1B412" w14:textId="77777777" w:rsidR="004A2843" w:rsidRPr="008506E8" w:rsidRDefault="004A2843" w:rsidP="00763EA5">
            <w:pPr>
              <w:jc w:val="both"/>
            </w:pPr>
            <w:r>
              <w:t>- публикации о</w:t>
            </w:r>
            <w:r w:rsidRPr="008506E8">
              <w:t xml:space="preserve"> необходимости соблюдения требований режима повышенной готовности, профи</w:t>
            </w:r>
            <w:r>
              <w:t xml:space="preserve">лактики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5F94B" w14:textId="2AAF373D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1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99B85" w14:textId="0A91C989" w:rsidR="004A2843" w:rsidRPr="00423A7C" w:rsidRDefault="00F37C90" w:rsidP="00763EA5">
            <w:pPr>
              <w:tabs>
                <w:tab w:val="left" w:pos="3270"/>
              </w:tabs>
              <w:jc w:val="center"/>
            </w:pPr>
            <w:r>
              <w:t>10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14:paraId="14901F07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5397075A" w14:textId="77777777" w:rsidTr="004A2843">
        <w:trPr>
          <w:trHeight w:val="1404"/>
        </w:trPr>
        <w:tc>
          <w:tcPr>
            <w:tcW w:w="541" w:type="dxa"/>
            <w:vMerge/>
          </w:tcPr>
          <w:p w14:paraId="25C8B1CD" w14:textId="77777777" w:rsidR="004A2843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1F59D4D3" w14:textId="77777777" w:rsidR="004A2843" w:rsidRPr="008506E8" w:rsidRDefault="004A2843" w:rsidP="00763EA5">
            <w:pPr>
              <w:jc w:val="both"/>
            </w:pPr>
            <w:r>
              <w:t xml:space="preserve">- публикации о </w:t>
            </w:r>
            <w:r w:rsidRPr="008506E8">
              <w:t xml:space="preserve"> работе административных комиссий и вынесенных судебных решениях в отношении нарушителей режима повышенной готовности, а также о результатах отработки административными комиссиями жалоб жителей, присланных в социальные сети Правительства Приморского края и администраций муниципальных образований в рамках акции «Народный контроль»</w:t>
            </w:r>
            <w:r>
              <w:t>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663D7" w14:textId="15652579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1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109FF" w14:textId="343E8AA7" w:rsidR="004A2843" w:rsidRPr="00423A7C" w:rsidRDefault="00F37C90" w:rsidP="00763EA5">
            <w:pPr>
              <w:tabs>
                <w:tab w:val="left" w:pos="3270"/>
              </w:tabs>
              <w:jc w:val="center"/>
            </w:pPr>
            <w:r>
              <w:t>10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14:paraId="2A993BC7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5EE425F0" w14:textId="77777777" w:rsidTr="004A2843">
        <w:trPr>
          <w:trHeight w:val="516"/>
        </w:trPr>
        <w:tc>
          <w:tcPr>
            <w:tcW w:w="541" w:type="dxa"/>
            <w:vMerge/>
          </w:tcPr>
          <w:p w14:paraId="6401DB2A" w14:textId="77777777" w:rsidR="004A2843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tcBorders>
              <w:top w:val="single" w:sz="4" w:space="0" w:color="auto"/>
            </w:tcBorders>
          </w:tcPr>
          <w:p w14:paraId="3641C16F" w14:textId="77777777" w:rsidR="004A2843" w:rsidRPr="001F6946" w:rsidRDefault="004A2843" w:rsidP="00763EA5">
            <w:pPr>
              <w:jc w:val="both"/>
            </w:pPr>
            <w:r>
              <w:t>- публикации о функционировании сельскохозяйственных ярмарок с учетом санитарных требований в муниципальных образованиях Приморского края, единиц</w:t>
            </w:r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14:paraId="13A69DBD" w14:textId="7840527E" w:rsidR="004A2843" w:rsidRPr="00423A7C" w:rsidRDefault="009172EF" w:rsidP="00763EA5">
            <w:pPr>
              <w:tabs>
                <w:tab w:val="left" w:pos="3270"/>
              </w:tabs>
              <w:jc w:val="center"/>
            </w:pPr>
            <w:r>
              <w:t>0</w:t>
            </w:r>
          </w:p>
        </w:tc>
        <w:tc>
          <w:tcPr>
            <w:tcW w:w="2118" w:type="dxa"/>
            <w:tcBorders>
              <w:top w:val="single" w:sz="4" w:space="0" w:color="auto"/>
            </w:tcBorders>
            <w:vAlign w:val="center"/>
          </w:tcPr>
          <w:p w14:paraId="79FE0A0A" w14:textId="464B86BD" w:rsidR="004A2843" w:rsidRPr="00423A7C" w:rsidRDefault="009172EF" w:rsidP="00763EA5">
            <w:pPr>
              <w:tabs>
                <w:tab w:val="left" w:pos="3270"/>
              </w:tabs>
              <w:jc w:val="center"/>
            </w:pPr>
            <w:r>
              <w:t>0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14:paraId="21D40C2F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048B97B3" w14:textId="77777777" w:rsidTr="004A2843">
        <w:tc>
          <w:tcPr>
            <w:tcW w:w="541" w:type="dxa"/>
            <w:vMerge w:val="restart"/>
          </w:tcPr>
          <w:p w14:paraId="7190513C" w14:textId="77777777" w:rsidR="004A2843" w:rsidRDefault="004A2843" w:rsidP="00763EA5">
            <w:pPr>
              <w:tabs>
                <w:tab w:val="left" w:pos="3270"/>
              </w:tabs>
            </w:pPr>
            <w:r>
              <w:t>7</w:t>
            </w: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48895DF6" w14:textId="77777777" w:rsidR="004A2843" w:rsidRPr="001F6946" w:rsidRDefault="004A2843" w:rsidP="00763EA5">
            <w:pPr>
              <w:jc w:val="both"/>
            </w:pPr>
            <w:r>
              <w:t>Публикации в социальных сетях (всего),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68740" w14:textId="02DED8CF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2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DF76C5" w14:textId="3BB502B4" w:rsidR="004A2843" w:rsidRPr="00423A7C" w:rsidRDefault="00CB27C7" w:rsidP="00763EA5">
            <w:pPr>
              <w:tabs>
                <w:tab w:val="left" w:pos="3270"/>
              </w:tabs>
              <w:jc w:val="center"/>
            </w:pPr>
            <w:r>
              <w:t>2</w:t>
            </w:r>
            <w:r w:rsidR="00F37C90">
              <w:t>5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</w:tcBorders>
          </w:tcPr>
          <w:p w14:paraId="7DDC3935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2BEBA18A" w14:textId="77777777" w:rsidTr="004A2843">
        <w:tc>
          <w:tcPr>
            <w:tcW w:w="541" w:type="dxa"/>
            <w:vMerge/>
          </w:tcPr>
          <w:p w14:paraId="7A4761CD" w14:textId="77777777" w:rsidR="004A2843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1F7FE305" w14:textId="77777777" w:rsidR="004A2843" w:rsidRDefault="004A2843" w:rsidP="00763EA5">
            <w:pPr>
              <w:jc w:val="both"/>
            </w:pPr>
            <w:r>
              <w:t>- </w:t>
            </w:r>
            <w:r w:rsidRPr="00AD56BC">
              <w:t xml:space="preserve">публикации о необходимости соблюдения требований режима повышенной готовности, профилактики </w:t>
            </w:r>
            <w:proofErr w:type="spellStart"/>
            <w:r w:rsidRPr="00AD56BC">
              <w:t>коронавирусной</w:t>
            </w:r>
            <w:proofErr w:type="spellEnd"/>
            <w:r w:rsidRPr="00AD56BC">
              <w:t xml:space="preserve"> инфекции</w:t>
            </w:r>
            <w:r>
              <w:t>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4FFE0" w14:textId="47F846C0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1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8EBAB" w14:textId="63F37C8B" w:rsidR="004A2843" w:rsidRPr="00423A7C" w:rsidRDefault="00601124" w:rsidP="00763EA5">
            <w:pPr>
              <w:tabs>
                <w:tab w:val="left" w:pos="3270"/>
              </w:tabs>
              <w:jc w:val="center"/>
            </w:pPr>
            <w:r>
              <w:t>1</w:t>
            </w:r>
            <w:r w:rsidR="00F37C90">
              <w:t>4</w:t>
            </w:r>
          </w:p>
        </w:tc>
        <w:tc>
          <w:tcPr>
            <w:tcW w:w="1977" w:type="dxa"/>
            <w:vMerge/>
          </w:tcPr>
          <w:p w14:paraId="2C860146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4674C019" w14:textId="77777777" w:rsidTr="004A2843">
        <w:tc>
          <w:tcPr>
            <w:tcW w:w="541" w:type="dxa"/>
            <w:vMerge/>
            <w:tcBorders>
              <w:bottom w:val="single" w:sz="4" w:space="0" w:color="auto"/>
            </w:tcBorders>
          </w:tcPr>
          <w:p w14:paraId="09A0ED13" w14:textId="77777777" w:rsidR="004A2843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7DB39F61" w14:textId="77777777" w:rsidR="004A2843" w:rsidRPr="00AD56BC" w:rsidRDefault="004A2843" w:rsidP="00763EA5">
            <w:pPr>
              <w:jc w:val="both"/>
            </w:pPr>
            <w:r w:rsidRPr="00AD56BC">
              <w:t>- публикации о  работе административных комиссий и вынесенных судебных решениях в отношении нарушителей режима повышенной готовности, а также о результатах отработки административными комиссиями жалоб жителей, присланных в социальные сети Правительства Приморского края и администраций муниципальных образований в рамках акции «Народный контроль»</w:t>
            </w:r>
            <w:r>
              <w:t>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65641" w14:textId="14CB237B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1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57EBED" w14:textId="39018E79" w:rsidR="004A2843" w:rsidRPr="00423A7C" w:rsidRDefault="007D5EF4" w:rsidP="00763EA5">
            <w:pPr>
              <w:tabs>
                <w:tab w:val="left" w:pos="3270"/>
              </w:tabs>
              <w:jc w:val="center"/>
            </w:pPr>
            <w:r>
              <w:t>1</w:t>
            </w:r>
            <w:r w:rsidR="00F37C90">
              <w:t>1</w:t>
            </w:r>
          </w:p>
        </w:tc>
        <w:tc>
          <w:tcPr>
            <w:tcW w:w="1977" w:type="dxa"/>
            <w:vMerge/>
          </w:tcPr>
          <w:p w14:paraId="7702EE16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791DDDC8" w14:textId="77777777" w:rsidTr="004A2843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7FA4D89" w14:textId="77777777" w:rsidR="004A2843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287D3B11" w14:textId="77777777" w:rsidR="004A2843" w:rsidRPr="00AD56BC" w:rsidRDefault="004A2843" w:rsidP="00763EA5">
            <w:pPr>
              <w:jc w:val="both"/>
            </w:pPr>
            <w:r>
              <w:t>- </w:t>
            </w:r>
            <w:r w:rsidRPr="00AD56BC">
              <w:t>публикации о функционировании сельскохозяйственных ярмарок с учетом санитарных требований в муниципальных образованиях Приморского края</w:t>
            </w:r>
            <w:r>
              <w:t>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FBACA" w14:textId="69F6BB76" w:rsidR="004A2843" w:rsidRPr="00423A7C" w:rsidRDefault="006D0F28" w:rsidP="00763EA5">
            <w:pPr>
              <w:tabs>
                <w:tab w:val="left" w:pos="3270"/>
              </w:tabs>
              <w:jc w:val="center"/>
            </w:pPr>
            <w:r>
              <w:t>0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BDB963" w14:textId="5E2E614D" w:rsidR="004A2843" w:rsidRPr="00423A7C" w:rsidRDefault="006D0F28" w:rsidP="00763EA5">
            <w:pPr>
              <w:tabs>
                <w:tab w:val="left" w:pos="3270"/>
              </w:tabs>
              <w:jc w:val="center"/>
            </w:pPr>
            <w:r>
              <w:t>0</w:t>
            </w:r>
          </w:p>
        </w:tc>
        <w:tc>
          <w:tcPr>
            <w:tcW w:w="1977" w:type="dxa"/>
            <w:vMerge/>
            <w:tcBorders>
              <w:bottom w:val="single" w:sz="4" w:space="0" w:color="auto"/>
            </w:tcBorders>
          </w:tcPr>
          <w:p w14:paraId="217DFB49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56949820" w14:textId="77777777" w:rsidTr="004A2843">
        <w:trPr>
          <w:trHeight w:val="237"/>
        </w:trPr>
        <w:tc>
          <w:tcPr>
            <w:tcW w:w="541" w:type="dxa"/>
            <w:vMerge w:val="restart"/>
            <w:tcBorders>
              <w:top w:val="single" w:sz="4" w:space="0" w:color="auto"/>
            </w:tcBorders>
          </w:tcPr>
          <w:p w14:paraId="09D23FB0" w14:textId="77777777" w:rsidR="004A2843" w:rsidRPr="00423A7C" w:rsidRDefault="004A2843" w:rsidP="00763EA5">
            <w:pPr>
              <w:tabs>
                <w:tab w:val="left" w:pos="3270"/>
              </w:tabs>
            </w:pPr>
            <w:r>
              <w:t>8</w:t>
            </w:r>
          </w:p>
        </w:tc>
        <w:tc>
          <w:tcPr>
            <w:tcW w:w="9240" w:type="dxa"/>
            <w:tcBorders>
              <w:top w:val="single" w:sz="4" w:space="0" w:color="auto"/>
            </w:tcBorders>
          </w:tcPr>
          <w:p w14:paraId="61E20A7E" w14:textId="77777777" w:rsidR="004A2843" w:rsidRPr="00423A7C" w:rsidRDefault="004A2843" w:rsidP="00763EA5">
            <w:pPr>
              <w:jc w:val="both"/>
            </w:pPr>
            <w:r w:rsidRPr="00423A7C">
              <w:t xml:space="preserve">Количество продезинфицированных </w:t>
            </w:r>
            <w:r>
              <w:t>объектов (всего), единиц</w:t>
            </w:r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14:paraId="37B96F85" w14:textId="77777777" w:rsidR="004A2843" w:rsidRPr="00423A7C" w:rsidRDefault="004A2843" w:rsidP="00763EA5">
            <w:pPr>
              <w:tabs>
                <w:tab w:val="left" w:pos="3270"/>
              </w:tabs>
              <w:jc w:val="center"/>
            </w:pPr>
            <w:r w:rsidRPr="00423A7C">
              <w:t>…</w:t>
            </w:r>
          </w:p>
        </w:tc>
        <w:tc>
          <w:tcPr>
            <w:tcW w:w="2118" w:type="dxa"/>
            <w:tcBorders>
              <w:top w:val="single" w:sz="4" w:space="0" w:color="auto"/>
            </w:tcBorders>
            <w:vAlign w:val="center"/>
          </w:tcPr>
          <w:p w14:paraId="5FF822CC" w14:textId="77777777" w:rsidR="004A2843" w:rsidRPr="00423A7C" w:rsidRDefault="004A2843" w:rsidP="00763EA5">
            <w:pPr>
              <w:tabs>
                <w:tab w:val="left" w:pos="3270"/>
              </w:tabs>
              <w:jc w:val="center"/>
            </w:pPr>
            <w:r w:rsidRPr="00423A7C">
              <w:t>…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</w:tcBorders>
          </w:tcPr>
          <w:p w14:paraId="47C1C754" w14:textId="77777777" w:rsidR="004A2843" w:rsidRDefault="004A2843" w:rsidP="00763EA5">
            <w:pPr>
              <w:tabs>
                <w:tab w:val="left" w:pos="3270"/>
              </w:tabs>
            </w:pPr>
          </w:p>
          <w:p w14:paraId="1D050155" w14:textId="77777777" w:rsidR="006D0F28" w:rsidRDefault="006D0F28" w:rsidP="00763EA5">
            <w:pPr>
              <w:tabs>
                <w:tab w:val="left" w:pos="3270"/>
              </w:tabs>
            </w:pPr>
          </w:p>
          <w:p w14:paraId="7604524F" w14:textId="77777777" w:rsidR="006D0F28" w:rsidRDefault="006D0F28" w:rsidP="00763EA5">
            <w:pPr>
              <w:tabs>
                <w:tab w:val="left" w:pos="3270"/>
              </w:tabs>
            </w:pPr>
          </w:p>
          <w:p w14:paraId="2C23C171" w14:textId="77777777" w:rsidR="006D0F28" w:rsidRDefault="006D0F28" w:rsidP="00763EA5">
            <w:pPr>
              <w:tabs>
                <w:tab w:val="left" w:pos="3270"/>
              </w:tabs>
            </w:pPr>
          </w:p>
          <w:p w14:paraId="4D5BD203" w14:textId="1A10EFC7" w:rsidR="006D0F28" w:rsidRPr="00423A7C" w:rsidRDefault="006D0F28" w:rsidP="00763EA5">
            <w:pPr>
              <w:tabs>
                <w:tab w:val="left" w:pos="3270"/>
              </w:tabs>
            </w:pPr>
          </w:p>
        </w:tc>
      </w:tr>
      <w:tr w:rsidR="004A2843" w14:paraId="1DE927F6" w14:textId="77777777" w:rsidTr="004A2843">
        <w:trPr>
          <w:trHeight w:val="300"/>
        </w:trPr>
        <w:tc>
          <w:tcPr>
            <w:tcW w:w="541" w:type="dxa"/>
            <w:vMerge/>
          </w:tcPr>
          <w:p w14:paraId="1D9CF811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29E561FE" w14:textId="77777777" w:rsidR="004A2843" w:rsidRPr="00423A7C" w:rsidRDefault="004A2843" w:rsidP="00763EA5">
            <w:r w:rsidRPr="00423A7C">
              <w:t>- подъезды;</w:t>
            </w:r>
          </w:p>
        </w:tc>
        <w:tc>
          <w:tcPr>
            <w:tcW w:w="1693" w:type="dxa"/>
            <w:vAlign w:val="center"/>
          </w:tcPr>
          <w:p w14:paraId="5FED217E" w14:textId="46754F4E" w:rsidR="004A2843" w:rsidRPr="00423A7C" w:rsidRDefault="00FE36B8" w:rsidP="00763EA5">
            <w:pPr>
              <w:tabs>
                <w:tab w:val="left" w:pos="3270"/>
              </w:tabs>
              <w:jc w:val="center"/>
            </w:pPr>
            <w:r>
              <w:t>189</w:t>
            </w:r>
          </w:p>
        </w:tc>
        <w:tc>
          <w:tcPr>
            <w:tcW w:w="2118" w:type="dxa"/>
            <w:vAlign w:val="center"/>
          </w:tcPr>
          <w:p w14:paraId="272ABEE9" w14:textId="1D540D72" w:rsidR="004A2843" w:rsidRPr="00423A7C" w:rsidRDefault="00FE36B8" w:rsidP="00763EA5">
            <w:pPr>
              <w:tabs>
                <w:tab w:val="left" w:pos="3270"/>
              </w:tabs>
              <w:jc w:val="center"/>
            </w:pPr>
            <w:r>
              <w:t>189</w:t>
            </w:r>
          </w:p>
        </w:tc>
        <w:tc>
          <w:tcPr>
            <w:tcW w:w="1977" w:type="dxa"/>
            <w:vMerge/>
          </w:tcPr>
          <w:p w14:paraId="2DEAA5D8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4BBDBE2E" w14:textId="77777777" w:rsidTr="004A2843">
        <w:trPr>
          <w:trHeight w:val="300"/>
        </w:trPr>
        <w:tc>
          <w:tcPr>
            <w:tcW w:w="541" w:type="dxa"/>
            <w:vMerge/>
          </w:tcPr>
          <w:p w14:paraId="14AECFB4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1162DCDF" w14:textId="77777777" w:rsidR="004A2843" w:rsidRPr="00423A7C" w:rsidRDefault="004A2843" w:rsidP="00763EA5">
            <w:r w:rsidRPr="00423A7C">
              <w:t>- автовокзалы/автобусные остановки;</w:t>
            </w:r>
          </w:p>
        </w:tc>
        <w:tc>
          <w:tcPr>
            <w:tcW w:w="1693" w:type="dxa"/>
            <w:vAlign w:val="center"/>
          </w:tcPr>
          <w:p w14:paraId="18C01E7F" w14:textId="66EE459A" w:rsidR="004A2843" w:rsidRPr="00423A7C" w:rsidRDefault="00FE36B8" w:rsidP="00763EA5">
            <w:pPr>
              <w:tabs>
                <w:tab w:val="left" w:pos="3270"/>
              </w:tabs>
              <w:jc w:val="center"/>
            </w:pPr>
            <w:r>
              <w:t>0</w:t>
            </w:r>
            <w:r w:rsidR="004A2843">
              <w:t>/</w:t>
            </w:r>
            <w:r w:rsidR="00F37C90">
              <w:t>5</w:t>
            </w:r>
          </w:p>
        </w:tc>
        <w:tc>
          <w:tcPr>
            <w:tcW w:w="2118" w:type="dxa"/>
            <w:vAlign w:val="center"/>
          </w:tcPr>
          <w:p w14:paraId="1D5EAC8E" w14:textId="1F51434E" w:rsidR="004A2843" w:rsidRPr="00423A7C" w:rsidRDefault="00601124" w:rsidP="00763EA5">
            <w:pPr>
              <w:tabs>
                <w:tab w:val="left" w:pos="3270"/>
              </w:tabs>
              <w:jc w:val="center"/>
            </w:pPr>
            <w:r>
              <w:t>1</w:t>
            </w:r>
            <w:r w:rsidR="00F37C90">
              <w:t>1300</w:t>
            </w:r>
            <w:r w:rsidR="004F0D49">
              <w:t xml:space="preserve"> </w:t>
            </w:r>
            <w:proofErr w:type="spellStart"/>
            <w:proofErr w:type="gramStart"/>
            <w:r w:rsidR="00FE36B8">
              <w:t>кв.м</w:t>
            </w:r>
            <w:proofErr w:type="spellEnd"/>
            <w:proofErr w:type="gramEnd"/>
          </w:p>
        </w:tc>
        <w:tc>
          <w:tcPr>
            <w:tcW w:w="1977" w:type="dxa"/>
            <w:vMerge/>
          </w:tcPr>
          <w:p w14:paraId="540E82D3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567AEEA5" w14:textId="77777777" w:rsidTr="001367A5">
        <w:trPr>
          <w:trHeight w:val="405"/>
        </w:trPr>
        <w:tc>
          <w:tcPr>
            <w:tcW w:w="541" w:type="dxa"/>
            <w:vMerge/>
            <w:tcBorders>
              <w:bottom w:val="single" w:sz="4" w:space="0" w:color="auto"/>
            </w:tcBorders>
          </w:tcPr>
          <w:p w14:paraId="4935C945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tcBorders>
              <w:bottom w:val="single" w:sz="4" w:space="0" w:color="auto"/>
            </w:tcBorders>
          </w:tcPr>
          <w:p w14:paraId="2F773EC0" w14:textId="77777777" w:rsidR="004A2843" w:rsidRPr="00423A7C" w:rsidRDefault="004A2843" w:rsidP="00763EA5">
            <w:r w:rsidRPr="00423A7C">
              <w:t>- остальное (с указанием типа объектов в примечании).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14:paraId="0CAF07B2" w14:textId="083EB74C" w:rsidR="004A2843" w:rsidRPr="00423A7C" w:rsidRDefault="00FE36B8" w:rsidP="00763EA5">
            <w:pPr>
              <w:tabs>
                <w:tab w:val="left" w:pos="3270"/>
              </w:tabs>
              <w:jc w:val="center"/>
            </w:pPr>
            <w:r>
              <w:t>0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vAlign w:val="center"/>
          </w:tcPr>
          <w:p w14:paraId="31C6F721" w14:textId="03208F7C" w:rsidR="004A2843" w:rsidRPr="00423A7C" w:rsidRDefault="006D0F28" w:rsidP="00763EA5">
            <w:pPr>
              <w:tabs>
                <w:tab w:val="left" w:pos="3270"/>
              </w:tabs>
              <w:jc w:val="center"/>
            </w:pPr>
            <w:r>
              <w:t xml:space="preserve">1200 </w:t>
            </w:r>
            <w:proofErr w:type="spellStart"/>
            <w:proofErr w:type="gramStart"/>
            <w:r w:rsidR="00FE36B8">
              <w:t>кв.м</w:t>
            </w:r>
            <w:proofErr w:type="spellEnd"/>
            <w:proofErr w:type="gramEnd"/>
          </w:p>
        </w:tc>
        <w:tc>
          <w:tcPr>
            <w:tcW w:w="1977" w:type="dxa"/>
            <w:vMerge/>
            <w:tcBorders>
              <w:bottom w:val="single" w:sz="4" w:space="0" w:color="auto"/>
            </w:tcBorders>
          </w:tcPr>
          <w:p w14:paraId="3903810F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681EA5B7" w14:textId="77777777" w:rsidTr="004A2843">
        <w:trPr>
          <w:trHeight w:val="585"/>
        </w:trPr>
        <w:tc>
          <w:tcPr>
            <w:tcW w:w="541" w:type="dxa"/>
            <w:tcBorders>
              <w:top w:val="single" w:sz="4" w:space="0" w:color="auto"/>
            </w:tcBorders>
          </w:tcPr>
          <w:p w14:paraId="452213BF" w14:textId="77777777" w:rsidR="004A2843" w:rsidRDefault="004A2843" w:rsidP="00763EA5">
            <w:pPr>
              <w:tabs>
                <w:tab w:val="left" w:pos="3270"/>
              </w:tabs>
            </w:pPr>
            <w:r>
              <w:t>9</w:t>
            </w: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475C5E21" w14:textId="77777777" w:rsidR="004A2843" w:rsidRPr="001F6946" w:rsidRDefault="004A2843" w:rsidP="00763EA5">
            <w:pPr>
              <w:tabs>
                <w:tab w:val="left" w:pos="3270"/>
              </w:tabs>
              <w:jc w:val="both"/>
            </w:pPr>
            <w:r>
              <w:t>Количество направленных материалов о выявленных нарушениях в Управление Роспотребнадзора по Приморскому краю /</w:t>
            </w:r>
            <w:r w:rsidRPr="00FC37F9">
              <w:t xml:space="preserve"> количество </w:t>
            </w:r>
            <w:r>
              <w:t>принятых материалов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3E65D" w14:textId="26FE0CB5" w:rsidR="004A2843" w:rsidRPr="00423A7C" w:rsidRDefault="00F37C90" w:rsidP="00763EA5">
            <w:pPr>
              <w:tabs>
                <w:tab w:val="left" w:pos="3270"/>
              </w:tabs>
              <w:jc w:val="center"/>
            </w:pPr>
            <w:r>
              <w:t>1</w:t>
            </w:r>
            <w:r w:rsidR="004A2843">
              <w:t>/</w:t>
            </w:r>
            <w:r w:rsidR="00FE36B8">
              <w:t>0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95779" w14:textId="6AA74F75" w:rsidR="004A2843" w:rsidRPr="00423A7C" w:rsidRDefault="00F37C90" w:rsidP="00763EA5">
            <w:pPr>
              <w:tabs>
                <w:tab w:val="left" w:pos="3270"/>
              </w:tabs>
              <w:jc w:val="center"/>
            </w:pPr>
            <w:r>
              <w:t>3</w:t>
            </w:r>
            <w:r w:rsidR="004A2843">
              <w:t>/</w:t>
            </w:r>
            <w:r w:rsidR="00FE36B8">
              <w:t>4</w:t>
            </w:r>
            <w:r>
              <w:t>4</w:t>
            </w:r>
            <w:bookmarkStart w:id="0" w:name="_GoBack"/>
            <w:bookmarkEnd w:id="0"/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14:paraId="119DA70F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1998AD73" w14:textId="77777777" w:rsidTr="004A2843">
        <w:trPr>
          <w:trHeight w:val="585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14:paraId="7AC85151" w14:textId="77777777" w:rsidR="004A2843" w:rsidRPr="00423A7C" w:rsidRDefault="004A2843" w:rsidP="00763EA5">
            <w:pPr>
              <w:tabs>
                <w:tab w:val="left" w:pos="3270"/>
              </w:tabs>
            </w:pPr>
            <w:r>
              <w:t>10</w:t>
            </w: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71E48995" w14:textId="77777777" w:rsidR="004A2843" w:rsidRPr="00423A7C" w:rsidRDefault="004A2843" w:rsidP="00763EA5">
            <w:pPr>
              <w:tabs>
                <w:tab w:val="left" w:pos="3270"/>
              </w:tabs>
              <w:jc w:val="both"/>
              <w:rPr>
                <w:i/>
              </w:rPr>
            </w:pPr>
            <w:r w:rsidRPr="00423A7C">
              <w:rPr>
                <w:i/>
              </w:rPr>
              <w:t xml:space="preserve">Для предоставления дополнительной информации </w:t>
            </w:r>
          </w:p>
          <w:p w14:paraId="677F0E64" w14:textId="77777777" w:rsidR="004A2843" w:rsidRPr="00423A7C" w:rsidRDefault="004A2843" w:rsidP="00763EA5">
            <w:pPr>
              <w:tabs>
                <w:tab w:val="left" w:pos="3270"/>
              </w:tabs>
            </w:pPr>
            <w:r w:rsidRPr="00423A7C">
              <w:rPr>
                <w:i/>
              </w:rPr>
              <w:t>(в том числе проблемные вопросы)</w:t>
            </w:r>
          </w:p>
        </w:tc>
        <w:tc>
          <w:tcPr>
            <w:tcW w:w="57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057F683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</w:tbl>
    <w:p w14:paraId="1142CE8D" w14:textId="77777777" w:rsidR="004A2843" w:rsidRDefault="004A2843" w:rsidP="00AB51CF">
      <w:pPr>
        <w:jc w:val="center"/>
      </w:pPr>
    </w:p>
    <w:sectPr w:rsidR="004A2843" w:rsidSect="00E038B5">
      <w:pgSz w:w="16838" w:h="11906" w:orient="landscape"/>
      <w:pgMar w:top="426" w:right="1276" w:bottom="284" w:left="709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E364C" w14:textId="77777777" w:rsidR="000C4536" w:rsidRDefault="000C4536" w:rsidP="005852E4">
      <w:r>
        <w:separator/>
      </w:r>
    </w:p>
  </w:endnote>
  <w:endnote w:type="continuationSeparator" w:id="0">
    <w:p w14:paraId="370C9850" w14:textId="77777777" w:rsidR="000C4536" w:rsidRDefault="000C4536" w:rsidP="00585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826CC" w14:textId="77777777" w:rsidR="000C4536" w:rsidRDefault="000C4536" w:rsidP="005852E4">
      <w:r>
        <w:separator/>
      </w:r>
    </w:p>
  </w:footnote>
  <w:footnote w:type="continuationSeparator" w:id="0">
    <w:p w14:paraId="0FD0F96B" w14:textId="77777777" w:rsidR="000C4536" w:rsidRDefault="000C4536" w:rsidP="00585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E3741"/>
    <w:multiLevelType w:val="hybridMultilevel"/>
    <w:tmpl w:val="C7DE0470"/>
    <w:lvl w:ilvl="0" w:tplc="12AA797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710EE"/>
    <w:multiLevelType w:val="hybridMultilevel"/>
    <w:tmpl w:val="A30A31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F81435B"/>
    <w:multiLevelType w:val="multilevel"/>
    <w:tmpl w:val="8676CE2A"/>
    <w:lvl w:ilvl="0">
      <w:start w:val="1"/>
      <w:numFmt w:val="bullet"/>
      <w:lvlText w:val=""/>
      <w:lvlJc w:val="left"/>
      <w:pPr>
        <w:tabs>
          <w:tab w:val="num" w:pos="57"/>
        </w:tabs>
        <w:ind w:left="113" w:hanging="113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CFE"/>
    <w:rsid w:val="000000D9"/>
    <w:rsid w:val="0000053A"/>
    <w:rsid w:val="00016460"/>
    <w:rsid w:val="00023619"/>
    <w:rsid w:val="00032ABA"/>
    <w:rsid w:val="00035D3B"/>
    <w:rsid w:val="0003706E"/>
    <w:rsid w:val="000444FF"/>
    <w:rsid w:val="00053D75"/>
    <w:rsid w:val="00064160"/>
    <w:rsid w:val="00066826"/>
    <w:rsid w:val="00070A28"/>
    <w:rsid w:val="00072999"/>
    <w:rsid w:val="00073EC1"/>
    <w:rsid w:val="00092698"/>
    <w:rsid w:val="000A48B1"/>
    <w:rsid w:val="000A5001"/>
    <w:rsid w:val="000B4EAA"/>
    <w:rsid w:val="000C4536"/>
    <w:rsid w:val="000D3E9C"/>
    <w:rsid w:val="000E05A7"/>
    <w:rsid w:val="000F19A9"/>
    <w:rsid w:val="00104153"/>
    <w:rsid w:val="00114E68"/>
    <w:rsid w:val="00115C0B"/>
    <w:rsid w:val="001214C1"/>
    <w:rsid w:val="001216D4"/>
    <w:rsid w:val="00130766"/>
    <w:rsid w:val="001367A5"/>
    <w:rsid w:val="00136F84"/>
    <w:rsid w:val="001407A0"/>
    <w:rsid w:val="001565BB"/>
    <w:rsid w:val="00172365"/>
    <w:rsid w:val="001867B9"/>
    <w:rsid w:val="001A6F73"/>
    <w:rsid w:val="001A7428"/>
    <w:rsid w:val="001B4BE6"/>
    <w:rsid w:val="001D4473"/>
    <w:rsid w:val="001D7739"/>
    <w:rsid w:val="001E5BBA"/>
    <w:rsid w:val="002056A5"/>
    <w:rsid w:val="002064D4"/>
    <w:rsid w:val="00212999"/>
    <w:rsid w:val="00227E75"/>
    <w:rsid w:val="00231660"/>
    <w:rsid w:val="00231AFD"/>
    <w:rsid w:val="0023303B"/>
    <w:rsid w:val="002367A8"/>
    <w:rsid w:val="00236C6C"/>
    <w:rsid w:val="00243122"/>
    <w:rsid w:val="00257EAC"/>
    <w:rsid w:val="00261CE5"/>
    <w:rsid w:val="00262FF0"/>
    <w:rsid w:val="00270491"/>
    <w:rsid w:val="0028134E"/>
    <w:rsid w:val="00286193"/>
    <w:rsid w:val="00286EA0"/>
    <w:rsid w:val="00294819"/>
    <w:rsid w:val="00294EC7"/>
    <w:rsid w:val="002B202A"/>
    <w:rsid w:val="002C1CBE"/>
    <w:rsid w:val="002C722A"/>
    <w:rsid w:val="002D387C"/>
    <w:rsid w:val="002D6D1C"/>
    <w:rsid w:val="002E3DD2"/>
    <w:rsid w:val="002F3D5A"/>
    <w:rsid w:val="002F5F5B"/>
    <w:rsid w:val="00327717"/>
    <w:rsid w:val="003335E2"/>
    <w:rsid w:val="00334031"/>
    <w:rsid w:val="00335B57"/>
    <w:rsid w:val="0033772E"/>
    <w:rsid w:val="00341B9F"/>
    <w:rsid w:val="00344098"/>
    <w:rsid w:val="00351F3E"/>
    <w:rsid w:val="00354269"/>
    <w:rsid w:val="003557D6"/>
    <w:rsid w:val="00362AD9"/>
    <w:rsid w:val="00365CDB"/>
    <w:rsid w:val="00366509"/>
    <w:rsid w:val="00367E6B"/>
    <w:rsid w:val="00372616"/>
    <w:rsid w:val="00373737"/>
    <w:rsid w:val="0038106E"/>
    <w:rsid w:val="0038358C"/>
    <w:rsid w:val="00391F8E"/>
    <w:rsid w:val="00392A86"/>
    <w:rsid w:val="0039595F"/>
    <w:rsid w:val="003A4A51"/>
    <w:rsid w:val="003C3026"/>
    <w:rsid w:val="003C3DB9"/>
    <w:rsid w:val="003C4D9A"/>
    <w:rsid w:val="003C590D"/>
    <w:rsid w:val="003C5C97"/>
    <w:rsid w:val="003D3591"/>
    <w:rsid w:val="003D3DBD"/>
    <w:rsid w:val="003F7EEE"/>
    <w:rsid w:val="00404FFC"/>
    <w:rsid w:val="004168D5"/>
    <w:rsid w:val="00434489"/>
    <w:rsid w:val="00444076"/>
    <w:rsid w:val="00447EEF"/>
    <w:rsid w:val="00472262"/>
    <w:rsid w:val="00473014"/>
    <w:rsid w:val="00473E58"/>
    <w:rsid w:val="004747A2"/>
    <w:rsid w:val="004762F5"/>
    <w:rsid w:val="00496084"/>
    <w:rsid w:val="0049623C"/>
    <w:rsid w:val="004A09BE"/>
    <w:rsid w:val="004A0F73"/>
    <w:rsid w:val="004A2843"/>
    <w:rsid w:val="004A6DB0"/>
    <w:rsid w:val="004B13F9"/>
    <w:rsid w:val="004B1E3B"/>
    <w:rsid w:val="004D324A"/>
    <w:rsid w:val="004E55E9"/>
    <w:rsid w:val="004E75FF"/>
    <w:rsid w:val="004E7E98"/>
    <w:rsid w:val="004F0D49"/>
    <w:rsid w:val="004F57F8"/>
    <w:rsid w:val="00500225"/>
    <w:rsid w:val="00500719"/>
    <w:rsid w:val="0050269B"/>
    <w:rsid w:val="00524D4E"/>
    <w:rsid w:val="00525515"/>
    <w:rsid w:val="005279D9"/>
    <w:rsid w:val="00536544"/>
    <w:rsid w:val="0054547B"/>
    <w:rsid w:val="00563AC9"/>
    <w:rsid w:val="0056759F"/>
    <w:rsid w:val="00570EA2"/>
    <w:rsid w:val="005757B4"/>
    <w:rsid w:val="005759B9"/>
    <w:rsid w:val="00580C3A"/>
    <w:rsid w:val="0058221D"/>
    <w:rsid w:val="005828AA"/>
    <w:rsid w:val="005852E4"/>
    <w:rsid w:val="005867D9"/>
    <w:rsid w:val="00587C02"/>
    <w:rsid w:val="005978B0"/>
    <w:rsid w:val="005A3769"/>
    <w:rsid w:val="005A6954"/>
    <w:rsid w:val="005B5EAB"/>
    <w:rsid w:val="005C099B"/>
    <w:rsid w:val="005C1A8E"/>
    <w:rsid w:val="005C399E"/>
    <w:rsid w:val="005D24D3"/>
    <w:rsid w:val="005D54CB"/>
    <w:rsid w:val="005D5E58"/>
    <w:rsid w:val="005E3095"/>
    <w:rsid w:val="005E3A30"/>
    <w:rsid w:val="005E3C22"/>
    <w:rsid w:val="005F3EBD"/>
    <w:rsid w:val="00601124"/>
    <w:rsid w:val="00614F74"/>
    <w:rsid w:val="006335F1"/>
    <w:rsid w:val="00636D5F"/>
    <w:rsid w:val="00641202"/>
    <w:rsid w:val="006467BE"/>
    <w:rsid w:val="00651833"/>
    <w:rsid w:val="0065775D"/>
    <w:rsid w:val="0066522E"/>
    <w:rsid w:val="00673AD2"/>
    <w:rsid w:val="00675B23"/>
    <w:rsid w:val="006907F2"/>
    <w:rsid w:val="006A5FF1"/>
    <w:rsid w:val="006B4C0D"/>
    <w:rsid w:val="006B5085"/>
    <w:rsid w:val="006D0520"/>
    <w:rsid w:val="006D0F28"/>
    <w:rsid w:val="006D1925"/>
    <w:rsid w:val="006F19A7"/>
    <w:rsid w:val="006F4D52"/>
    <w:rsid w:val="00712AA7"/>
    <w:rsid w:val="00716874"/>
    <w:rsid w:val="007265CA"/>
    <w:rsid w:val="00735C79"/>
    <w:rsid w:val="00740A00"/>
    <w:rsid w:val="00744B28"/>
    <w:rsid w:val="0075283D"/>
    <w:rsid w:val="0076410D"/>
    <w:rsid w:val="00765888"/>
    <w:rsid w:val="007762CD"/>
    <w:rsid w:val="00795DB8"/>
    <w:rsid w:val="007A311D"/>
    <w:rsid w:val="007D0501"/>
    <w:rsid w:val="007D5EF4"/>
    <w:rsid w:val="007F2017"/>
    <w:rsid w:val="00801B4C"/>
    <w:rsid w:val="00801EFF"/>
    <w:rsid w:val="00804578"/>
    <w:rsid w:val="00811038"/>
    <w:rsid w:val="00814AE2"/>
    <w:rsid w:val="00814CDD"/>
    <w:rsid w:val="008239CA"/>
    <w:rsid w:val="00835EAD"/>
    <w:rsid w:val="008401C2"/>
    <w:rsid w:val="00857302"/>
    <w:rsid w:val="0085773E"/>
    <w:rsid w:val="0086032D"/>
    <w:rsid w:val="00866202"/>
    <w:rsid w:val="00871E56"/>
    <w:rsid w:val="008854E6"/>
    <w:rsid w:val="008922A0"/>
    <w:rsid w:val="0089680E"/>
    <w:rsid w:val="008A2566"/>
    <w:rsid w:val="008A3C20"/>
    <w:rsid w:val="008A57F8"/>
    <w:rsid w:val="008B6D2B"/>
    <w:rsid w:val="008C08FD"/>
    <w:rsid w:val="008C5525"/>
    <w:rsid w:val="008D5130"/>
    <w:rsid w:val="008F354B"/>
    <w:rsid w:val="00903899"/>
    <w:rsid w:val="009104AF"/>
    <w:rsid w:val="00911584"/>
    <w:rsid w:val="009172EF"/>
    <w:rsid w:val="00925EF0"/>
    <w:rsid w:val="009273DC"/>
    <w:rsid w:val="00931331"/>
    <w:rsid w:val="0094452A"/>
    <w:rsid w:val="00965D57"/>
    <w:rsid w:val="009670D0"/>
    <w:rsid w:val="00970DF9"/>
    <w:rsid w:val="00972BD6"/>
    <w:rsid w:val="0097605C"/>
    <w:rsid w:val="00982054"/>
    <w:rsid w:val="00993EFF"/>
    <w:rsid w:val="0099524E"/>
    <w:rsid w:val="00996DBF"/>
    <w:rsid w:val="009A2134"/>
    <w:rsid w:val="009A3950"/>
    <w:rsid w:val="009C28D4"/>
    <w:rsid w:val="009D0049"/>
    <w:rsid w:val="009D695A"/>
    <w:rsid w:val="009E1866"/>
    <w:rsid w:val="009E4FA6"/>
    <w:rsid w:val="009F4CD2"/>
    <w:rsid w:val="00A006A2"/>
    <w:rsid w:val="00A00C53"/>
    <w:rsid w:val="00A01D0D"/>
    <w:rsid w:val="00A07ED8"/>
    <w:rsid w:val="00A11468"/>
    <w:rsid w:val="00A13B06"/>
    <w:rsid w:val="00A170FF"/>
    <w:rsid w:val="00A23E0D"/>
    <w:rsid w:val="00A26FBE"/>
    <w:rsid w:val="00A30F22"/>
    <w:rsid w:val="00A46D60"/>
    <w:rsid w:val="00A46F90"/>
    <w:rsid w:val="00A47576"/>
    <w:rsid w:val="00A50930"/>
    <w:rsid w:val="00A53EAC"/>
    <w:rsid w:val="00A55B89"/>
    <w:rsid w:val="00A6060F"/>
    <w:rsid w:val="00A720E5"/>
    <w:rsid w:val="00A72A55"/>
    <w:rsid w:val="00A75295"/>
    <w:rsid w:val="00A837A7"/>
    <w:rsid w:val="00A92CE1"/>
    <w:rsid w:val="00AB1034"/>
    <w:rsid w:val="00AB3398"/>
    <w:rsid w:val="00AB51CF"/>
    <w:rsid w:val="00AC052B"/>
    <w:rsid w:val="00AC233B"/>
    <w:rsid w:val="00AC67D2"/>
    <w:rsid w:val="00AC6DF4"/>
    <w:rsid w:val="00AD18A3"/>
    <w:rsid w:val="00AE5C55"/>
    <w:rsid w:val="00AE6FD0"/>
    <w:rsid w:val="00AF604F"/>
    <w:rsid w:val="00B01B0F"/>
    <w:rsid w:val="00B07975"/>
    <w:rsid w:val="00B127CE"/>
    <w:rsid w:val="00B15101"/>
    <w:rsid w:val="00B17986"/>
    <w:rsid w:val="00B4556F"/>
    <w:rsid w:val="00B5303C"/>
    <w:rsid w:val="00B53AD6"/>
    <w:rsid w:val="00B56957"/>
    <w:rsid w:val="00B66265"/>
    <w:rsid w:val="00B67223"/>
    <w:rsid w:val="00B71282"/>
    <w:rsid w:val="00B80B28"/>
    <w:rsid w:val="00B82532"/>
    <w:rsid w:val="00B86903"/>
    <w:rsid w:val="00B91769"/>
    <w:rsid w:val="00BB2FC9"/>
    <w:rsid w:val="00BC518A"/>
    <w:rsid w:val="00BD067B"/>
    <w:rsid w:val="00BD1A20"/>
    <w:rsid w:val="00BD1BB2"/>
    <w:rsid w:val="00BD7A5C"/>
    <w:rsid w:val="00BE0A79"/>
    <w:rsid w:val="00BF12AE"/>
    <w:rsid w:val="00BF5C42"/>
    <w:rsid w:val="00C03A67"/>
    <w:rsid w:val="00C053B8"/>
    <w:rsid w:val="00C10AC7"/>
    <w:rsid w:val="00C15020"/>
    <w:rsid w:val="00C1647D"/>
    <w:rsid w:val="00C173D7"/>
    <w:rsid w:val="00C21867"/>
    <w:rsid w:val="00C27E9A"/>
    <w:rsid w:val="00C37A05"/>
    <w:rsid w:val="00C464BB"/>
    <w:rsid w:val="00C55E91"/>
    <w:rsid w:val="00C62CBA"/>
    <w:rsid w:val="00C6581D"/>
    <w:rsid w:val="00C72EBC"/>
    <w:rsid w:val="00C777BE"/>
    <w:rsid w:val="00C841F5"/>
    <w:rsid w:val="00C85C02"/>
    <w:rsid w:val="00C94611"/>
    <w:rsid w:val="00C949CD"/>
    <w:rsid w:val="00CA1151"/>
    <w:rsid w:val="00CA24B2"/>
    <w:rsid w:val="00CB27C7"/>
    <w:rsid w:val="00CB510A"/>
    <w:rsid w:val="00CB6FF3"/>
    <w:rsid w:val="00CC05D1"/>
    <w:rsid w:val="00CF2235"/>
    <w:rsid w:val="00D03F7A"/>
    <w:rsid w:val="00D07A51"/>
    <w:rsid w:val="00D07E58"/>
    <w:rsid w:val="00D1085F"/>
    <w:rsid w:val="00D10C22"/>
    <w:rsid w:val="00D1735F"/>
    <w:rsid w:val="00D23E58"/>
    <w:rsid w:val="00D23EEC"/>
    <w:rsid w:val="00D27230"/>
    <w:rsid w:val="00D44F78"/>
    <w:rsid w:val="00D57AAC"/>
    <w:rsid w:val="00D649F0"/>
    <w:rsid w:val="00D75055"/>
    <w:rsid w:val="00D86657"/>
    <w:rsid w:val="00D95B6E"/>
    <w:rsid w:val="00D95E3D"/>
    <w:rsid w:val="00D96774"/>
    <w:rsid w:val="00DA4921"/>
    <w:rsid w:val="00DB45DF"/>
    <w:rsid w:val="00DB55E9"/>
    <w:rsid w:val="00DB6507"/>
    <w:rsid w:val="00DC24D2"/>
    <w:rsid w:val="00DC25D5"/>
    <w:rsid w:val="00DD0DA6"/>
    <w:rsid w:val="00DE0CFE"/>
    <w:rsid w:val="00DE7505"/>
    <w:rsid w:val="00E00CAE"/>
    <w:rsid w:val="00E02976"/>
    <w:rsid w:val="00E03263"/>
    <w:rsid w:val="00E038B5"/>
    <w:rsid w:val="00E1119D"/>
    <w:rsid w:val="00E12F81"/>
    <w:rsid w:val="00E173CD"/>
    <w:rsid w:val="00E20247"/>
    <w:rsid w:val="00E216FB"/>
    <w:rsid w:val="00E217E2"/>
    <w:rsid w:val="00E22D2B"/>
    <w:rsid w:val="00E32A2D"/>
    <w:rsid w:val="00E34D3F"/>
    <w:rsid w:val="00E6493F"/>
    <w:rsid w:val="00E64FC8"/>
    <w:rsid w:val="00E7379A"/>
    <w:rsid w:val="00E77748"/>
    <w:rsid w:val="00E91452"/>
    <w:rsid w:val="00E97136"/>
    <w:rsid w:val="00EA08D5"/>
    <w:rsid w:val="00EB02C7"/>
    <w:rsid w:val="00EB2C48"/>
    <w:rsid w:val="00EB782C"/>
    <w:rsid w:val="00EC14FC"/>
    <w:rsid w:val="00EC5557"/>
    <w:rsid w:val="00EC665B"/>
    <w:rsid w:val="00EC6C52"/>
    <w:rsid w:val="00ED1A9B"/>
    <w:rsid w:val="00ED5968"/>
    <w:rsid w:val="00ED6EA0"/>
    <w:rsid w:val="00ED7126"/>
    <w:rsid w:val="00ED77BA"/>
    <w:rsid w:val="00EE2C3E"/>
    <w:rsid w:val="00EE3B2B"/>
    <w:rsid w:val="00EF7F5A"/>
    <w:rsid w:val="00F04D22"/>
    <w:rsid w:val="00F1090D"/>
    <w:rsid w:val="00F10BC0"/>
    <w:rsid w:val="00F24F49"/>
    <w:rsid w:val="00F252D3"/>
    <w:rsid w:val="00F31988"/>
    <w:rsid w:val="00F37C90"/>
    <w:rsid w:val="00F411A7"/>
    <w:rsid w:val="00F4135B"/>
    <w:rsid w:val="00F502F6"/>
    <w:rsid w:val="00F51C2E"/>
    <w:rsid w:val="00F664FD"/>
    <w:rsid w:val="00F83553"/>
    <w:rsid w:val="00F906F4"/>
    <w:rsid w:val="00F94CB1"/>
    <w:rsid w:val="00FA37CE"/>
    <w:rsid w:val="00FB232C"/>
    <w:rsid w:val="00FB3038"/>
    <w:rsid w:val="00FB4C77"/>
    <w:rsid w:val="00FB6182"/>
    <w:rsid w:val="00FC071B"/>
    <w:rsid w:val="00FD737B"/>
    <w:rsid w:val="00FE36B8"/>
    <w:rsid w:val="00FE436E"/>
    <w:rsid w:val="00FF25CC"/>
    <w:rsid w:val="00FF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92EA49"/>
  <w15:docId w15:val="{2B909D6B-9F6E-4699-BE55-A1BC69C8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20" w:line="280" w:lineRule="exact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pacing w:val="40"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5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exact"/>
      <w:jc w:val="center"/>
    </w:pPr>
    <w:rPr>
      <w:b/>
      <w:sz w:val="2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5085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6B5085"/>
    <w:rPr>
      <w:rFonts w:ascii="Tahoma" w:hAnsi="Tahoma" w:cs="Tahoma"/>
      <w:sz w:val="16"/>
      <w:szCs w:val="16"/>
    </w:rPr>
  </w:style>
  <w:style w:type="character" w:styleId="a6">
    <w:name w:val="Hyperlink"/>
    <w:rsid w:val="00130766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852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852E4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852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852E4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115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b">
    <w:name w:val="List Paragraph"/>
    <w:basedOn w:val="a"/>
    <w:uiPriority w:val="34"/>
    <w:qFormat/>
    <w:rsid w:val="00AB51CF"/>
    <w:pPr>
      <w:ind w:left="720"/>
      <w:contextualSpacing/>
    </w:pPr>
  </w:style>
  <w:style w:type="table" w:styleId="ac">
    <w:name w:val="Table Grid"/>
    <w:basedOn w:val="a1"/>
    <w:uiPriority w:val="39"/>
    <w:rsid w:val="004F5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c"/>
    <w:uiPriority w:val="39"/>
    <w:rsid w:val="00E038B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ronova_oa\&#1052;&#1086;&#1080;%20&#1076;&#1086;&#1082;&#1091;&#1084;&#1077;&#1085;&#1090;&#1099;\&#1044;&#1048;&#1057;&#1050;%20&#1061;\&#1042;&#1080;&#1094;&#1077;-&#1075;&#1091;&#1073;&#1077;&#1088;&#1085;&#1072;&#1090;&#1086;&#1088;&#1072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Вице-губернаторам</Template>
  <TotalTime>103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АПК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Mironova_OA</dc:creator>
  <cp:keywords/>
  <dc:description/>
  <cp:lastModifiedBy>Дарья Король</cp:lastModifiedBy>
  <cp:revision>26</cp:revision>
  <cp:lastPrinted>2020-06-13T01:15:00Z</cp:lastPrinted>
  <dcterms:created xsi:type="dcterms:W3CDTF">2020-07-16T08:35:00Z</dcterms:created>
  <dcterms:modified xsi:type="dcterms:W3CDTF">2020-07-27T07:28:00Z</dcterms:modified>
</cp:coreProperties>
</file>