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1FC52E57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4F0D49">
        <w:t>2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7A1C41D9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B5303C">
              <w:t>2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77DB0D57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B5303C">
              <w:t>7</w:t>
            </w:r>
            <w:bookmarkStart w:id="0" w:name="_GoBack"/>
            <w:bookmarkEnd w:id="0"/>
            <w:r w:rsidR="00B5303C">
              <w:t>6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20224ED4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06CB191D" w14:textId="1BB5AB1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70</w:t>
            </w:r>
            <w:r w:rsidR="004A2843" w:rsidRPr="00423A7C">
              <w:t>/</w:t>
            </w:r>
            <w:r w:rsidR="00E1119D">
              <w:t>3</w:t>
            </w:r>
            <w:r>
              <w:t>8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4DF43A04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7B00FAFC" w14:textId="2DA06827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89ED03E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vAlign w:val="center"/>
          </w:tcPr>
          <w:p w14:paraId="318D0DCD" w14:textId="6EC745B8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F0D49">
              <w:t>13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2204849B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5025E524" w14:textId="5FA1AC9E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41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2B173866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7BF16ACC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4F0D49">
              <w:t>64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41821769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4F0D49">
              <w:t>69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572AB5B3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5FD868DA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4F0D49">
              <w:t>8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5D937B13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EB02C7">
              <w:t>5</w:t>
            </w:r>
            <w:r w:rsidR="004F0D49">
              <w:t>5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6AA4FE55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5121BE77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645789AA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48DF9024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F0D49"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5B5279BD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9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770E7680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3147007B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243122">
              <w:t>10</w:t>
            </w:r>
          </w:p>
        </w:tc>
        <w:tc>
          <w:tcPr>
            <w:tcW w:w="2118" w:type="dxa"/>
            <w:vAlign w:val="center"/>
          </w:tcPr>
          <w:p w14:paraId="1D5EAC8E" w14:textId="20AD1814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 xml:space="preserve">9635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4AE157C5" w:rsidR="004A2843" w:rsidRPr="00423A7C" w:rsidRDefault="00B5303C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4901F23B" w:rsidR="004A2843" w:rsidRPr="00423A7C" w:rsidRDefault="00B5303C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FE36B8">
              <w:t>4</w:t>
            </w: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94D2" w14:textId="77777777" w:rsidR="00B80B28" w:rsidRDefault="00B80B28" w:rsidP="005852E4">
      <w:r>
        <w:separator/>
      </w:r>
    </w:p>
  </w:endnote>
  <w:endnote w:type="continuationSeparator" w:id="0">
    <w:p w14:paraId="4BAA7E4C" w14:textId="77777777" w:rsidR="00B80B28" w:rsidRDefault="00B80B28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FDF8" w14:textId="77777777" w:rsidR="00B80B28" w:rsidRDefault="00B80B28" w:rsidP="005852E4">
      <w:r>
        <w:separator/>
      </w:r>
    </w:p>
  </w:footnote>
  <w:footnote w:type="continuationSeparator" w:id="0">
    <w:p w14:paraId="0369DDFC" w14:textId="77777777" w:rsidR="00B80B28" w:rsidRDefault="00B80B28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86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Дарья Король</cp:lastModifiedBy>
  <cp:revision>21</cp:revision>
  <cp:lastPrinted>2020-06-13T01:15:00Z</cp:lastPrinted>
  <dcterms:created xsi:type="dcterms:W3CDTF">2020-07-16T08:35:00Z</dcterms:created>
  <dcterms:modified xsi:type="dcterms:W3CDTF">2020-07-22T13:06:00Z</dcterms:modified>
</cp:coreProperties>
</file>