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1284" w14:textId="77777777" w:rsidR="00AB51CF" w:rsidRPr="004E75FF" w:rsidRDefault="00AB51CF" w:rsidP="004F57F8">
      <w:pPr>
        <w:tabs>
          <w:tab w:val="left" w:pos="7275"/>
        </w:tabs>
        <w:jc w:val="right"/>
        <w:rPr>
          <w:b/>
        </w:rPr>
      </w:pPr>
      <w:r w:rsidRPr="004E75FF">
        <w:rPr>
          <w:b/>
        </w:rPr>
        <w:t>Приложение</w:t>
      </w:r>
    </w:p>
    <w:p w14:paraId="36111B4F" w14:textId="77777777" w:rsidR="00E038B5" w:rsidRDefault="00E038B5" w:rsidP="00AB51CF">
      <w:pPr>
        <w:jc w:val="center"/>
        <w:rPr>
          <w:rFonts w:eastAsia="Calibri"/>
          <w:b/>
          <w:lang w:eastAsia="en-US"/>
        </w:rPr>
      </w:pPr>
    </w:p>
    <w:p w14:paraId="495178DF" w14:textId="77777777" w:rsidR="004A2843" w:rsidRPr="00726D90" w:rsidRDefault="004A2843" w:rsidP="004A2843">
      <w:pPr>
        <w:jc w:val="center"/>
      </w:pPr>
      <w:r w:rsidRPr="00726D90">
        <w:t>Отчет</w:t>
      </w:r>
    </w:p>
    <w:p w14:paraId="5596CE50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>о результатах проведения профилактических мероприятий, направленных на</w:t>
      </w:r>
    </w:p>
    <w:p w14:paraId="1575C1F6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>предотвращение распространения коронавирусной инфекции, на территории</w:t>
      </w:r>
    </w:p>
    <w:p w14:paraId="619EA73F" w14:textId="40447A55" w:rsidR="004A2843" w:rsidRPr="00A13B06" w:rsidRDefault="00A13B06" w:rsidP="004A2843">
      <w:pPr>
        <w:jc w:val="center"/>
        <w:rPr>
          <w:b/>
          <w:u w:val="single"/>
        </w:rPr>
      </w:pPr>
      <w:r w:rsidRPr="00A13B06">
        <w:rPr>
          <w:b/>
          <w:u w:val="single"/>
        </w:rPr>
        <w:t>Чугуевского муниципального округа</w:t>
      </w:r>
    </w:p>
    <w:p w14:paraId="1E831486" w14:textId="0281D68C" w:rsidR="004A2843" w:rsidRDefault="004A2843" w:rsidP="004A2843">
      <w:pPr>
        <w:spacing w:after="40"/>
        <w:jc w:val="center"/>
        <w:rPr>
          <w:i/>
          <w:sz w:val="20"/>
          <w:szCs w:val="20"/>
        </w:rPr>
      </w:pPr>
      <w:r w:rsidRPr="00B75005">
        <w:rPr>
          <w:i/>
          <w:sz w:val="20"/>
          <w:szCs w:val="20"/>
        </w:rPr>
        <w:t>(наименование муниципального образования)</w:t>
      </w:r>
    </w:p>
    <w:p w14:paraId="4A105914" w14:textId="462D6B5C" w:rsidR="00A13B06" w:rsidRPr="00A13B06" w:rsidRDefault="00A13B06" w:rsidP="004A2843">
      <w:pPr>
        <w:spacing w:after="40"/>
        <w:jc w:val="center"/>
      </w:pPr>
      <w:r w:rsidRPr="00A13B06">
        <w:t>за «</w:t>
      </w:r>
      <w:r w:rsidR="00EB02C7">
        <w:t>2</w:t>
      </w:r>
      <w:r w:rsidR="004733CC">
        <w:t>1</w:t>
      </w:r>
      <w:bookmarkStart w:id="0" w:name="_GoBack"/>
      <w:bookmarkEnd w:id="0"/>
      <w:r w:rsidRPr="00A13B06">
        <w:t>» июля 2020 года</w:t>
      </w:r>
    </w:p>
    <w:tbl>
      <w:tblPr>
        <w:tblStyle w:val="ac"/>
        <w:tblW w:w="15569" w:type="dxa"/>
        <w:tblInd w:w="-147" w:type="dxa"/>
        <w:tblLook w:val="04A0" w:firstRow="1" w:lastRow="0" w:firstColumn="1" w:lastColumn="0" w:noHBand="0" w:noVBand="1"/>
      </w:tblPr>
      <w:tblGrid>
        <w:gridCol w:w="541"/>
        <w:gridCol w:w="9240"/>
        <w:gridCol w:w="1693"/>
        <w:gridCol w:w="2118"/>
        <w:gridCol w:w="1977"/>
      </w:tblGrid>
      <w:tr w:rsidR="004A2843" w14:paraId="74BC4ADE" w14:textId="77777777" w:rsidTr="004A2843">
        <w:trPr>
          <w:trHeight w:val="547"/>
        </w:trPr>
        <w:tc>
          <w:tcPr>
            <w:tcW w:w="541" w:type="dxa"/>
            <w:vMerge w:val="restart"/>
          </w:tcPr>
          <w:p w14:paraId="25B71D17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№</w:t>
            </w:r>
          </w:p>
          <w:p w14:paraId="7CE3CEF9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</w:pPr>
            <w:r w:rsidRPr="00423A7C">
              <w:t>п/п</w:t>
            </w:r>
          </w:p>
        </w:tc>
        <w:tc>
          <w:tcPr>
            <w:tcW w:w="9240" w:type="dxa"/>
            <w:vMerge w:val="restart"/>
          </w:tcPr>
          <w:p w14:paraId="4A881B92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</w:p>
          <w:p w14:paraId="62968648" w14:textId="77777777" w:rsidR="004A2843" w:rsidRPr="00423A7C" w:rsidRDefault="004A2843" w:rsidP="00763EA5">
            <w:pPr>
              <w:tabs>
                <w:tab w:val="left" w:pos="3270"/>
              </w:tabs>
              <w:spacing w:before="100" w:beforeAutospacing="1"/>
              <w:jc w:val="center"/>
            </w:pPr>
            <w:r w:rsidRPr="00423A7C">
              <w:t>Наименование показателя</w:t>
            </w:r>
          </w:p>
        </w:tc>
        <w:tc>
          <w:tcPr>
            <w:tcW w:w="3811" w:type="dxa"/>
            <w:gridSpan w:val="2"/>
          </w:tcPr>
          <w:p w14:paraId="43AA549E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Количество</w:t>
            </w:r>
          </w:p>
        </w:tc>
        <w:tc>
          <w:tcPr>
            <w:tcW w:w="1977" w:type="dxa"/>
            <w:vMerge w:val="restart"/>
          </w:tcPr>
          <w:p w14:paraId="787D10C7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both"/>
              <w:rPr>
                <w:i/>
              </w:rPr>
            </w:pPr>
            <w:r w:rsidRPr="00423A7C">
              <w:rPr>
                <w:i/>
              </w:rPr>
              <w:t>Примечание</w:t>
            </w:r>
          </w:p>
          <w:p w14:paraId="70F9AB42" w14:textId="77777777" w:rsidR="004A2843" w:rsidRPr="00423A7C" w:rsidRDefault="004A2843" w:rsidP="00763EA5">
            <w:pPr>
              <w:tabs>
                <w:tab w:val="left" w:pos="3270"/>
              </w:tabs>
              <w:rPr>
                <w:i/>
              </w:rPr>
            </w:pPr>
            <w:r>
              <w:rPr>
                <w:i/>
              </w:rPr>
              <w:t>(не</w:t>
            </w:r>
            <w:r w:rsidRPr="00FC37F9">
              <w:rPr>
                <w:i/>
              </w:rPr>
              <w:t xml:space="preserve"> </w:t>
            </w:r>
            <w:r w:rsidRPr="00423A7C">
              <w:rPr>
                <w:i/>
              </w:rPr>
              <w:t xml:space="preserve">обязательно </w:t>
            </w:r>
          </w:p>
          <w:p w14:paraId="352C04AE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rPr>
                <w:i/>
              </w:rPr>
              <w:t>к заполнению)</w:t>
            </w:r>
            <w:r w:rsidRPr="00423A7C">
              <w:t xml:space="preserve"> </w:t>
            </w:r>
          </w:p>
        </w:tc>
      </w:tr>
      <w:tr w:rsidR="004A2843" w14:paraId="7824926A" w14:textId="77777777" w:rsidTr="004A2843">
        <w:trPr>
          <w:trHeight w:val="240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769127A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vMerge/>
            <w:tcBorders>
              <w:bottom w:val="single" w:sz="4" w:space="0" w:color="auto"/>
            </w:tcBorders>
          </w:tcPr>
          <w:p w14:paraId="39ABE9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132D4CA8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на отчетную</w:t>
            </w:r>
          </w:p>
          <w:p w14:paraId="4BE273BD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 xml:space="preserve"> дату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497F0807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proofErr w:type="gramStart"/>
            <w:r w:rsidRPr="00423A7C">
              <w:t>всего  нарастающим</w:t>
            </w:r>
            <w:proofErr w:type="gramEnd"/>
            <w:r w:rsidRPr="00423A7C">
              <w:t xml:space="preserve"> итогом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963E3B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0D53AA9" w14:textId="77777777" w:rsidTr="00801B4C">
        <w:trPr>
          <w:trHeight w:val="60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2E11D4A9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1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181D73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 xml:space="preserve">Количество рабочих групп, участвующих в проведении рейдовых мероприятий: </w:t>
            </w:r>
          </w:p>
          <w:p w14:paraId="212EBE9D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общее количество/количество задействованных человек,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34E00" w14:textId="2311F21C" w:rsidR="004A2843" w:rsidRPr="00423A7C" w:rsidRDefault="00A13B06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4A2843" w:rsidRPr="00423A7C">
              <w:t>/</w:t>
            </w:r>
            <w:r>
              <w:t>9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41BF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указывать/…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9125F0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32B182C" w14:textId="77777777" w:rsidTr="004A2843">
        <w:trPr>
          <w:trHeight w:val="22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F381D12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2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76BFED71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Количество проверенных объектов (всего), единиц: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C04EC58" w14:textId="508C2941" w:rsidR="004A2843" w:rsidRPr="00423A7C" w:rsidRDefault="00801B4C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243122">
              <w:t>5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23EBB793" w14:textId="1C841A83" w:rsidR="004A2843" w:rsidRPr="00423A7C" w:rsidRDefault="00801B4C" w:rsidP="00763EA5">
            <w:pPr>
              <w:tabs>
                <w:tab w:val="left" w:pos="3270"/>
              </w:tabs>
              <w:jc w:val="center"/>
            </w:pPr>
            <w:r>
              <w:t>4</w:t>
            </w:r>
            <w:r w:rsidR="00243122">
              <w:t>74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24EE4072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353D4605" w14:textId="77777777" w:rsidTr="004A2843">
        <w:trPr>
          <w:trHeight w:val="315"/>
        </w:trPr>
        <w:tc>
          <w:tcPr>
            <w:tcW w:w="541" w:type="dxa"/>
            <w:vMerge/>
          </w:tcPr>
          <w:p w14:paraId="074B4A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6E673D95" w14:textId="77777777" w:rsidR="004A2843" w:rsidRPr="00423A7C" w:rsidRDefault="004A2843" w:rsidP="00763EA5">
            <w:r>
              <w:t>- общественное питание;</w:t>
            </w:r>
          </w:p>
        </w:tc>
        <w:tc>
          <w:tcPr>
            <w:tcW w:w="1693" w:type="dxa"/>
            <w:vAlign w:val="center"/>
          </w:tcPr>
          <w:p w14:paraId="09B2716C" w14:textId="0BA91D52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1DB5EC1E" w14:textId="2402B146" w:rsidR="004A2843" w:rsidRPr="00423A7C" w:rsidRDefault="00673AD2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1977" w:type="dxa"/>
            <w:vMerge/>
          </w:tcPr>
          <w:p w14:paraId="672FF0F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E92FF96" w14:textId="77777777" w:rsidTr="004A2843">
        <w:trPr>
          <w:trHeight w:val="154"/>
        </w:trPr>
        <w:tc>
          <w:tcPr>
            <w:tcW w:w="541" w:type="dxa"/>
            <w:vMerge/>
          </w:tcPr>
          <w:p w14:paraId="0AB4106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E6DA93" w14:textId="77777777" w:rsidR="004A2843" w:rsidRPr="00423A7C" w:rsidRDefault="004A2843" w:rsidP="00763EA5">
            <w:r w:rsidRPr="009A509C">
              <w:t>- пляжи/базы отдыха;</w:t>
            </w:r>
          </w:p>
        </w:tc>
        <w:tc>
          <w:tcPr>
            <w:tcW w:w="1693" w:type="dxa"/>
            <w:vAlign w:val="center"/>
          </w:tcPr>
          <w:p w14:paraId="0B5BFCFE" w14:textId="16CB6A50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2118" w:type="dxa"/>
            <w:vAlign w:val="center"/>
          </w:tcPr>
          <w:p w14:paraId="6305499A" w14:textId="53296092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1977" w:type="dxa"/>
            <w:vMerge/>
          </w:tcPr>
          <w:p w14:paraId="5CE5950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EBFF7D" w14:textId="77777777" w:rsidTr="004A2843">
        <w:trPr>
          <w:trHeight w:val="315"/>
        </w:trPr>
        <w:tc>
          <w:tcPr>
            <w:tcW w:w="541" w:type="dxa"/>
            <w:vMerge/>
          </w:tcPr>
          <w:p w14:paraId="186419B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33BAE57" w14:textId="77777777" w:rsidR="004A2843" w:rsidRDefault="004A2843" w:rsidP="00763EA5">
            <w:r w:rsidRPr="009A509C">
              <w:t>- такси/общественный транспорт;</w:t>
            </w:r>
          </w:p>
        </w:tc>
        <w:tc>
          <w:tcPr>
            <w:tcW w:w="1693" w:type="dxa"/>
            <w:vAlign w:val="center"/>
          </w:tcPr>
          <w:p w14:paraId="339C1B2B" w14:textId="3C3D46B8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4</w:t>
            </w:r>
            <w:r w:rsidR="004A2843" w:rsidRPr="00423A7C">
              <w:t>/</w:t>
            </w:r>
            <w:r>
              <w:t>2</w:t>
            </w:r>
          </w:p>
        </w:tc>
        <w:tc>
          <w:tcPr>
            <w:tcW w:w="2118" w:type="dxa"/>
            <w:vAlign w:val="center"/>
          </w:tcPr>
          <w:p w14:paraId="06CB191D" w14:textId="00FA7B7E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6</w:t>
            </w:r>
            <w:r w:rsidR="00243122">
              <w:t>7</w:t>
            </w:r>
            <w:r w:rsidR="004A2843" w:rsidRPr="00423A7C">
              <w:t>/</w:t>
            </w:r>
            <w:r w:rsidR="00E1119D">
              <w:t>3</w:t>
            </w:r>
            <w:r w:rsidR="00243122">
              <w:t>7</w:t>
            </w:r>
          </w:p>
        </w:tc>
        <w:tc>
          <w:tcPr>
            <w:tcW w:w="1977" w:type="dxa"/>
            <w:vMerge/>
          </w:tcPr>
          <w:p w14:paraId="388F34D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897D06C" w14:textId="77777777" w:rsidTr="00E1119D">
        <w:trPr>
          <w:trHeight w:val="372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0B54C4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063B3E65" w14:textId="77777777" w:rsidR="004A2843" w:rsidRPr="00423A7C" w:rsidRDefault="004A2843" w:rsidP="00763EA5">
            <w:r>
              <w:t>- рынки и ярмарки;</w:t>
            </w:r>
          </w:p>
        </w:tc>
        <w:tc>
          <w:tcPr>
            <w:tcW w:w="1693" w:type="dxa"/>
            <w:vAlign w:val="center"/>
          </w:tcPr>
          <w:p w14:paraId="29D567EF" w14:textId="4DF43A04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7B00FAFC" w14:textId="3A04A45F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1977" w:type="dxa"/>
            <w:vMerge/>
          </w:tcPr>
          <w:p w14:paraId="6FA99A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F7B0787" w14:textId="77777777" w:rsidTr="004A2843">
        <w:trPr>
          <w:trHeight w:val="266"/>
        </w:trPr>
        <w:tc>
          <w:tcPr>
            <w:tcW w:w="541" w:type="dxa"/>
            <w:vMerge/>
            <w:tcBorders>
              <w:top w:val="single" w:sz="4" w:space="0" w:color="auto"/>
            </w:tcBorders>
          </w:tcPr>
          <w:p w14:paraId="5323AF8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1B1298C7" w14:textId="77777777" w:rsidR="004A2843" w:rsidRPr="009A509C" w:rsidRDefault="004A2843" w:rsidP="00763EA5">
            <w:r>
              <w:t>- торговые точки;</w:t>
            </w:r>
          </w:p>
        </w:tc>
        <w:tc>
          <w:tcPr>
            <w:tcW w:w="1693" w:type="dxa"/>
            <w:vAlign w:val="center"/>
          </w:tcPr>
          <w:p w14:paraId="337BDAFE" w14:textId="389ED03E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2118" w:type="dxa"/>
            <w:vAlign w:val="center"/>
          </w:tcPr>
          <w:p w14:paraId="318D0DCD" w14:textId="10AC480C" w:rsidR="004A2843" w:rsidRPr="00423A7C" w:rsidRDefault="00EB02C7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243122">
              <w:t>08</w:t>
            </w:r>
          </w:p>
        </w:tc>
        <w:tc>
          <w:tcPr>
            <w:tcW w:w="1977" w:type="dxa"/>
            <w:vMerge/>
          </w:tcPr>
          <w:p w14:paraId="0B574EE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3477747" w14:textId="77777777" w:rsidTr="004A2843">
        <w:trPr>
          <w:trHeight w:val="237"/>
        </w:trPr>
        <w:tc>
          <w:tcPr>
            <w:tcW w:w="541" w:type="dxa"/>
            <w:vMerge/>
          </w:tcPr>
          <w:p w14:paraId="1DDC997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2F73DE6" w14:textId="77777777" w:rsidR="004A2843" w:rsidRPr="009A509C" w:rsidRDefault="004A2843" w:rsidP="00763EA5">
            <w:r>
              <w:t>- парикмахерские;</w:t>
            </w:r>
          </w:p>
        </w:tc>
        <w:tc>
          <w:tcPr>
            <w:tcW w:w="1693" w:type="dxa"/>
            <w:vAlign w:val="center"/>
          </w:tcPr>
          <w:p w14:paraId="520E5CB9" w14:textId="78971100" w:rsidR="004A2843" w:rsidRPr="00423A7C" w:rsidRDefault="00EB02C7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0C07F994" w14:textId="16D16D41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1977" w:type="dxa"/>
            <w:vMerge/>
          </w:tcPr>
          <w:p w14:paraId="28FE6A7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AF2C3BA" w14:textId="77777777" w:rsidTr="004A2843">
        <w:trPr>
          <w:trHeight w:val="237"/>
        </w:trPr>
        <w:tc>
          <w:tcPr>
            <w:tcW w:w="541" w:type="dxa"/>
            <w:vMerge/>
          </w:tcPr>
          <w:p w14:paraId="27B7B80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4E1BF18F" w14:textId="77777777" w:rsidR="004A2843" w:rsidRPr="009A509C" w:rsidRDefault="004A2843" w:rsidP="00763EA5">
            <w:r>
              <w:t>- детские площадки;</w:t>
            </w:r>
          </w:p>
        </w:tc>
        <w:tc>
          <w:tcPr>
            <w:tcW w:w="1693" w:type="dxa"/>
            <w:vAlign w:val="center"/>
          </w:tcPr>
          <w:p w14:paraId="210ECEF2" w14:textId="2204849B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vAlign w:val="center"/>
          </w:tcPr>
          <w:p w14:paraId="5025E524" w14:textId="580BB826" w:rsidR="004A2843" w:rsidRPr="00423A7C" w:rsidRDefault="00801B4C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243122">
              <w:t>9</w:t>
            </w:r>
          </w:p>
        </w:tc>
        <w:tc>
          <w:tcPr>
            <w:tcW w:w="1977" w:type="dxa"/>
            <w:vMerge/>
          </w:tcPr>
          <w:p w14:paraId="58D47E0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3D705DF" w14:textId="77777777" w:rsidTr="004A2843">
        <w:trPr>
          <w:trHeight w:val="362"/>
        </w:trPr>
        <w:tc>
          <w:tcPr>
            <w:tcW w:w="541" w:type="dxa"/>
            <w:vMerge/>
          </w:tcPr>
          <w:p w14:paraId="7E4BAED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7EE963" w14:textId="77777777" w:rsidR="004A2843" w:rsidRPr="009A509C" w:rsidRDefault="004A2843" w:rsidP="00763EA5">
            <w:pPr>
              <w:jc w:val="both"/>
            </w:pPr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vAlign w:val="center"/>
          </w:tcPr>
          <w:p w14:paraId="77CC43DE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vAlign w:val="center"/>
          </w:tcPr>
          <w:p w14:paraId="725491B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/>
          </w:tcPr>
          <w:p w14:paraId="3167BD5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CE6D894" w14:textId="77777777" w:rsidTr="004A2843">
        <w:trPr>
          <w:trHeight w:val="28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1B092B5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3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D118E6" w14:textId="77777777" w:rsidR="004A2843" w:rsidRPr="00423A7C" w:rsidRDefault="004A2843" w:rsidP="00763EA5">
            <w:r w:rsidRPr="00423A7C">
              <w:t>Общее количество пляжей/баз отдыха</w:t>
            </w:r>
            <w:r>
              <w:t xml:space="preserve"> на территории</w:t>
            </w:r>
            <w:r w:rsidRPr="00423A7C"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51D66" w14:textId="17E982B6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5B6D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7B3EF0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D1DAA38" w14:textId="77777777" w:rsidTr="004A2843">
        <w:trPr>
          <w:trHeight w:val="42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3F0FA691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4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5675EBCE" w14:textId="77777777" w:rsidR="004A2843" w:rsidRPr="00423A7C" w:rsidRDefault="004A2843" w:rsidP="00763EA5">
            <w:pPr>
              <w:jc w:val="both"/>
            </w:pPr>
            <w:r w:rsidRPr="00423A7C">
              <w:t>Количество проверенных физических лиц,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42398" w14:textId="2EF5FC49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8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624F5" w14:textId="5FA77228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9</w:t>
            </w:r>
            <w:r w:rsidR="00243122">
              <w:t>55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B34A15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03F9BBE" w14:textId="77777777" w:rsidTr="004A2843">
        <w:trPr>
          <w:trHeight w:val="25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618019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5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2027A4A" w14:textId="77777777" w:rsidR="004A2843" w:rsidRPr="00423A7C" w:rsidRDefault="004A2843" w:rsidP="00763EA5">
            <w:pPr>
              <w:jc w:val="both"/>
            </w:pPr>
            <w:r w:rsidRPr="00423A7C">
              <w:t>Количество составленных протоколов (</w:t>
            </w:r>
            <w:r w:rsidRPr="00D25231">
              <w:t>ст.20.6.1</w:t>
            </w:r>
            <w:r>
              <w:t>, ст. 6.3, ст. 13.15</w:t>
            </w:r>
            <w:r w:rsidRPr="00D25231">
              <w:t xml:space="preserve"> КоАП РФ</w:t>
            </w:r>
            <w:r w:rsidRPr="00423A7C">
              <w:t xml:space="preserve">), </w:t>
            </w:r>
            <w:r>
              <w:t>всего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41A40B4" w14:textId="0D979B96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4E30E85F" w14:textId="74A34EAE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EB02C7">
              <w:t>6</w:t>
            </w:r>
            <w:r w:rsidR="00243122">
              <w:t>5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684BE9B5" w14:textId="77777777" w:rsidR="004A2843" w:rsidRDefault="004A2843" w:rsidP="00763EA5">
            <w:pPr>
              <w:tabs>
                <w:tab w:val="left" w:pos="3270"/>
              </w:tabs>
            </w:pPr>
          </w:p>
          <w:p w14:paraId="2E4672FE" w14:textId="77777777" w:rsidR="00365CDB" w:rsidRDefault="00365CDB" w:rsidP="00763EA5">
            <w:pPr>
              <w:tabs>
                <w:tab w:val="left" w:pos="3270"/>
              </w:tabs>
            </w:pPr>
          </w:p>
          <w:p w14:paraId="7160E739" w14:textId="77777777" w:rsidR="00365CDB" w:rsidRDefault="00365CDB" w:rsidP="00763EA5">
            <w:pPr>
              <w:tabs>
                <w:tab w:val="left" w:pos="3270"/>
              </w:tabs>
            </w:pPr>
          </w:p>
          <w:p w14:paraId="08737332" w14:textId="77777777" w:rsidR="00365CDB" w:rsidRDefault="00365CDB" w:rsidP="00763EA5">
            <w:pPr>
              <w:tabs>
                <w:tab w:val="left" w:pos="3270"/>
              </w:tabs>
            </w:pPr>
          </w:p>
          <w:p w14:paraId="1B7BA6B1" w14:textId="77777777" w:rsidR="00365CDB" w:rsidRDefault="00365CDB" w:rsidP="00763EA5">
            <w:pPr>
              <w:tabs>
                <w:tab w:val="left" w:pos="3270"/>
              </w:tabs>
            </w:pPr>
          </w:p>
          <w:p w14:paraId="454F5A14" w14:textId="11FDC424" w:rsidR="00365CDB" w:rsidRPr="00423A7C" w:rsidRDefault="00365CDB" w:rsidP="00763EA5">
            <w:pPr>
              <w:tabs>
                <w:tab w:val="left" w:pos="3270"/>
              </w:tabs>
            </w:pPr>
          </w:p>
        </w:tc>
      </w:tr>
      <w:tr w:rsidR="004A2843" w14:paraId="59A5EA44" w14:textId="77777777" w:rsidTr="004A2843">
        <w:trPr>
          <w:trHeight w:val="252"/>
        </w:trPr>
        <w:tc>
          <w:tcPr>
            <w:tcW w:w="541" w:type="dxa"/>
            <w:vMerge/>
          </w:tcPr>
          <w:p w14:paraId="73467FC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72A087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организациям общественного питания;</w:t>
            </w:r>
          </w:p>
        </w:tc>
        <w:tc>
          <w:tcPr>
            <w:tcW w:w="1693" w:type="dxa"/>
            <w:vAlign w:val="center"/>
          </w:tcPr>
          <w:p w14:paraId="13869838" w14:textId="58A86B2D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2D8A609B" w14:textId="7AFCCC14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1977" w:type="dxa"/>
            <w:vMerge/>
          </w:tcPr>
          <w:p w14:paraId="30A8DFF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4AB3A36" w14:textId="77777777" w:rsidTr="004A2843">
        <w:trPr>
          <w:trHeight w:val="285"/>
        </w:trPr>
        <w:tc>
          <w:tcPr>
            <w:tcW w:w="541" w:type="dxa"/>
            <w:vMerge/>
          </w:tcPr>
          <w:p w14:paraId="4D1908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45969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объектам уличной торговли (рынки, ярмарки);</w:t>
            </w:r>
          </w:p>
        </w:tc>
        <w:tc>
          <w:tcPr>
            <w:tcW w:w="1693" w:type="dxa"/>
            <w:vAlign w:val="center"/>
          </w:tcPr>
          <w:p w14:paraId="053C9D77" w14:textId="46BEE248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0171965B" w14:textId="1B595FFB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1977" w:type="dxa"/>
            <w:vMerge/>
          </w:tcPr>
          <w:p w14:paraId="7DA1D66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BF4938" w14:textId="77777777" w:rsidTr="004A2843">
        <w:trPr>
          <w:trHeight w:val="285"/>
        </w:trPr>
        <w:tc>
          <w:tcPr>
            <w:tcW w:w="541" w:type="dxa"/>
            <w:vMerge/>
          </w:tcPr>
          <w:p w14:paraId="77E4F45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57DCB4D" w14:textId="77777777" w:rsidR="004A2843" w:rsidRPr="00423A7C" w:rsidRDefault="004A2843" w:rsidP="00763EA5">
            <w:pPr>
              <w:jc w:val="both"/>
            </w:pPr>
            <w:r>
              <w:t>- по общественному транспорту/такси;</w:t>
            </w:r>
          </w:p>
        </w:tc>
        <w:tc>
          <w:tcPr>
            <w:tcW w:w="1693" w:type="dxa"/>
            <w:vAlign w:val="center"/>
          </w:tcPr>
          <w:p w14:paraId="65ED16D2" w14:textId="3D85B91C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1</w:t>
            </w:r>
          </w:p>
        </w:tc>
        <w:tc>
          <w:tcPr>
            <w:tcW w:w="2118" w:type="dxa"/>
            <w:vAlign w:val="center"/>
          </w:tcPr>
          <w:p w14:paraId="53916BED" w14:textId="16B2222F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 w:rsidR="00243122">
              <w:t>7</w:t>
            </w:r>
          </w:p>
        </w:tc>
        <w:tc>
          <w:tcPr>
            <w:tcW w:w="1977" w:type="dxa"/>
            <w:vMerge/>
          </w:tcPr>
          <w:p w14:paraId="0CE643A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7C4DF8B" w14:textId="77777777" w:rsidTr="004A2843">
        <w:trPr>
          <w:trHeight w:val="285"/>
        </w:trPr>
        <w:tc>
          <w:tcPr>
            <w:tcW w:w="541" w:type="dxa"/>
            <w:vMerge/>
          </w:tcPr>
          <w:p w14:paraId="5D68CF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8EC1E9D" w14:textId="77777777" w:rsidR="004A2843" w:rsidRDefault="004A2843" w:rsidP="00763EA5">
            <w:pPr>
              <w:jc w:val="both"/>
            </w:pPr>
            <w:r>
              <w:t>- остальное (с указанием типа объекта в примечании).</w:t>
            </w:r>
          </w:p>
        </w:tc>
        <w:tc>
          <w:tcPr>
            <w:tcW w:w="1693" w:type="dxa"/>
            <w:vAlign w:val="center"/>
          </w:tcPr>
          <w:p w14:paraId="355F35B7" w14:textId="207640C3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vAlign w:val="center"/>
          </w:tcPr>
          <w:p w14:paraId="209C8EAA" w14:textId="11B81390" w:rsidR="004A2843" w:rsidRPr="00423A7C" w:rsidRDefault="00365CDB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EB02C7">
              <w:t>5</w:t>
            </w:r>
            <w:r w:rsidR="00243122">
              <w:t>3</w:t>
            </w:r>
          </w:p>
        </w:tc>
        <w:tc>
          <w:tcPr>
            <w:tcW w:w="1977" w:type="dxa"/>
            <w:vMerge/>
          </w:tcPr>
          <w:p w14:paraId="3119D9C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FBB072E" w14:textId="77777777" w:rsidTr="004A2843"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66C0A412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6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076338CF" w14:textId="77777777" w:rsidR="004A2843" w:rsidRPr="00423A7C" w:rsidRDefault="004A2843" w:rsidP="00763EA5">
            <w:pPr>
              <w:jc w:val="both"/>
            </w:pPr>
            <w:r w:rsidRPr="008506E8">
              <w:t>Публикации в СМИ и на официальных сайтах админист</w:t>
            </w:r>
            <w:r>
              <w:t>раций муниципальных образований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710C1" w14:textId="1409616A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A6E64" w14:textId="046C8AC6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8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5B89C7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02FD9F" w14:textId="77777777" w:rsidTr="004A2843">
        <w:tc>
          <w:tcPr>
            <w:tcW w:w="541" w:type="dxa"/>
            <w:vMerge/>
          </w:tcPr>
          <w:p w14:paraId="550F5E4E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A1B412" w14:textId="77777777" w:rsidR="004A2843" w:rsidRPr="008506E8" w:rsidRDefault="004A2843" w:rsidP="00763EA5">
            <w:pPr>
              <w:jc w:val="both"/>
            </w:pPr>
            <w:r>
              <w:t>- публикации о</w:t>
            </w:r>
            <w:r w:rsidRPr="008506E8">
              <w:t xml:space="preserve"> необходимости соблюдения требований режима повышенной готовности, профи</w:t>
            </w:r>
            <w:r>
              <w:t>лактики коронавирусной инфекции,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5F94B" w14:textId="2AAF373D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99B85" w14:textId="557E7B66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4901F0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397075A" w14:textId="77777777" w:rsidTr="004A2843">
        <w:trPr>
          <w:trHeight w:val="1404"/>
        </w:trPr>
        <w:tc>
          <w:tcPr>
            <w:tcW w:w="541" w:type="dxa"/>
            <w:vMerge/>
          </w:tcPr>
          <w:p w14:paraId="25C8B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59D4D3" w14:textId="77777777" w:rsidR="004A2843" w:rsidRPr="008506E8" w:rsidRDefault="004A2843" w:rsidP="00763EA5">
            <w:pPr>
              <w:jc w:val="both"/>
            </w:pPr>
            <w:r>
              <w:t xml:space="preserve">- публикации </w:t>
            </w:r>
            <w:proofErr w:type="gramStart"/>
            <w:r>
              <w:t xml:space="preserve">о </w:t>
            </w:r>
            <w:r w:rsidRPr="008506E8">
              <w:t xml:space="preserve"> работе</w:t>
            </w:r>
            <w:proofErr w:type="gramEnd"/>
            <w:r w:rsidRPr="008506E8">
              <w:t xml:space="preserve">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663D7" w14:textId="15652579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109FF" w14:textId="6A42F0D3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2A993BC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EE425F0" w14:textId="77777777" w:rsidTr="004A2843">
        <w:trPr>
          <w:trHeight w:val="516"/>
        </w:trPr>
        <w:tc>
          <w:tcPr>
            <w:tcW w:w="541" w:type="dxa"/>
            <w:vMerge/>
          </w:tcPr>
          <w:p w14:paraId="6401DB2A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3641C16F" w14:textId="77777777" w:rsidR="004A2843" w:rsidRPr="001F6946" w:rsidRDefault="004A2843" w:rsidP="00763EA5">
            <w:pPr>
              <w:jc w:val="both"/>
            </w:pPr>
            <w:r>
              <w:t>- публикации о функционировании сельскохозяйственных ярмарок с учетом санитарных требований в муниципальных образованиях Приморского края,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3A69DBD" w14:textId="7840527E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79FE0A0A" w14:textId="464B86BD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1D40C2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48B97B3" w14:textId="77777777" w:rsidTr="004A2843">
        <w:tc>
          <w:tcPr>
            <w:tcW w:w="541" w:type="dxa"/>
            <w:vMerge w:val="restart"/>
          </w:tcPr>
          <w:p w14:paraId="7190513C" w14:textId="77777777" w:rsidR="004A2843" w:rsidRDefault="004A2843" w:rsidP="00763EA5">
            <w:pPr>
              <w:tabs>
                <w:tab w:val="left" w:pos="3270"/>
              </w:tabs>
            </w:pPr>
            <w:r>
              <w:t>7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8895DF6" w14:textId="77777777" w:rsidR="004A2843" w:rsidRPr="001F6946" w:rsidRDefault="004A2843" w:rsidP="00763EA5">
            <w:pPr>
              <w:jc w:val="both"/>
            </w:pPr>
            <w:r>
              <w:t>Публикации в социальных сетях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68740" w14:textId="02DED8CF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F76C5" w14:textId="7F0C2D79" w:rsidR="004A2843" w:rsidRPr="00423A7C" w:rsidRDefault="00EB02C7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243122">
              <w:t>3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7DDC393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BEBA18A" w14:textId="77777777" w:rsidTr="004A2843">
        <w:tc>
          <w:tcPr>
            <w:tcW w:w="541" w:type="dxa"/>
            <w:vMerge/>
          </w:tcPr>
          <w:p w14:paraId="7A476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7FE305" w14:textId="77777777" w:rsidR="004A2843" w:rsidRDefault="004A2843" w:rsidP="00763EA5">
            <w:pPr>
              <w:jc w:val="both"/>
            </w:pPr>
            <w:r>
              <w:t>- </w:t>
            </w:r>
            <w:r w:rsidRPr="00AD56BC">
              <w:t>публикации о необходимости соблюдения требований режима повышенной готовности, профилактики коронавирусной инфекции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FFE0" w14:textId="47F846C0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8EBAB" w14:textId="676FCC08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8</w:t>
            </w:r>
          </w:p>
        </w:tc>
        <w:tc>
          <w:tcPr>
            <w:tcW w:w="1977" w:type="dxa"/>
            <w:vMerge/>
          </w:tcPr>
          <w:p w14:paraId="2C86014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674C019" w14:textId="77777777" w:rsidTr="004A2843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09A0ED13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B39F61" w14:textId="77777777" w:rsidR="004A2843" w:rsidRPr="00AD56BC" w:rsidRDefault="004A2843" w:rsidP="00763EA5">
            <w:pPr>
              <w:jc w:val="both"/>
            </w:pPr>
            <w:r w:rsidRPr="00AD56BC">
              <w:t xml:space="preserve">- публикации </w:t>
            </w:r>
            <w:proofErr w:type="gramStart"/>
            <w:r w:rsidRPr="00AD56BC">
              <w:t>о  работе</w:t>
            </w:r>
            <w:proofErr w:type="gramEnd"/>
            <w:r w:rsidRPr="00AD56BC">
              <w:t xml:space="preserve">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65641" w14:textId="14CB237B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7EBED" w14:textId="7E9C1D70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1977" w:type="dxa"/>
            <w:vMerge/>
          </w:tcPr>
          <w:p w14:paraId="7702EE1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91DDDC8" w14:textId="77777777" w:rsidTr="004A284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FA4D89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287D3B11" w14:textId="77777777" w:rsidR="004A2843" w:rsidRPr="00AD56BC" w:rsidRDefault="004A2843" w:rsidP="00763EA5">
            <w:pPr>
              <w:jc w:val="both"/>
            </w:pPr>
            <w:r>
              <w:t>- </w:t>
            </w:r>
            <w:r w:rsidRPr="00AD56BC">
              <w:t>публикации о функционировании сельскохозяйственных ярмарок с учетом санитарных требований в муниципальных образованиях Приморского края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FBACA" w14:textId="69F6BB76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B963" w14:textId="5E2E614D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17DFB4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949820" w14:textId="77777777" w:rsidTr="004A2843">
        <w:trPr>
          <w:trHeight w:val="237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9D23FB0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8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1E20A7E" w14:textId="77777777" w:rsidR="004A2843" w:rsidRPr="00423A7C" w:rsidRDefault="004A2843" w:rsidP="00763EA5">
            <w:pPr>
              <w:jc w:val="both"/>
            </w:pPr>
            <w:r w:rsidRPr="00423A7C">
              <w:t xml:space="preserve">Количество продезинфицированных </w:t>
            </w:r>
            <w:r>
              <w:t>объектов (всего),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7B96F8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5FF822C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47C1C754" w14:textId="77777777" w:rsidR="004A2843" w:rsidRDefault="004A2843" w:rsidP="00763EA5">
            <w:pPr>
              <w:tabs>
                <w:tab w:val="left" w:pos="3270"/>
              </w:tabs>
            </w:pPr>
          </w:p>
          <w:p w14:paraId="1D050155" w14:textId="77777777" w:rsidR="006D0F28" w:rsidRDefault="006D0F28" w:rsidP="00763EA5">
            <w:pPr>
              <w:tabs>
                <w:tab w:val="left" w:pos="3270"/>
              </w:tabs>
            </w:pPr>
          </w:p>
          <w:p w14:paraId="7604524F" w14:textId="77777777" w:rsidR="006D0F28" w:rsidRDefault="006D0F28" w:rsidP="00763EA5">
            <w:pPr>
              <w:tabs>
                <w:tab w:val="left" w:pos="3270"/>
              </w:tabs>
            </w:pPr>
          </w:p>
          <w:p w14:paraId="2C23C171" w14:textId="77777777" w:rsidR="006D0F28" w:rsidRDefault="006D0F28" w:rsidP="00763EA5">
            <w:pPr>
              <w:tabs>
                <w:tab w:val="left" w:pos="3270"/>
              </w:tabs>
            </w:pPr>
          </w:p>
          <w:p w14:paraId="4D5BD203" w14:textId="1A10EFC7" w:rsidR="006D0F28" w:rsidRPr="00423A7C" w:rsidRDefault="006D0F28" w:rsidP="00763EA5">
            <w:pPr>
              <w:tabs>
                <w:tab w:val="left" w:pos="3270"/>
              </w:tabs>
            </w:pPr>
          </w:p>
        </w:tc>
      </w:tr>
      <w:tr w:rsidR="004A2843" w14:paraId="1DE927F6" w14:textId="77777777" w:rsidTr="004A2843">
        <w:trPr>
          <w:trHeight w:val="300"/>
        </w:trPr>
        <w:tc>
          <w:tcPr>
            <w:tcW w:w="541" w:type="dxa"/>
            <w:vMerge/>
          </w:tcPr>
          <w:p w14:paraId="1D9CF81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9E561FE" w14:textId="77777777" w:rsidR="004A2843" w:rsidRPr="00423A7C" w:rsidRDefault="004A2843" w:rsidP="00763EA5">
            <w:r w:rsidRPr="00423A7C">
              <w:t>- подъезды;</w:t>
            </w:r>
          </w:p>
        </w:tc>
        <w:tc>
          <w:tcPr>
            <w:tcW w:w="1693" w:type="dxa"/>
            <w:vAlign w:val="center"/>
          </w:tcPr>
          <w:p w14:paraId="5FED217E" w14:textId="46754F4E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2118" w:type="dxa"/>
            <w:vAlign w:val="center"/>
          </w:tcPr>
          <w:p w14:paraId="272ABEE9" w14:textId="1D540D72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1977" w:type="dxa"/>
            <w:vMerge/>
          </w:tcPr>
          <w:p w14:paraId="2DEAA5D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BBDBE2E" w14:textId="77777777" w:rsidTr="004A2843">
        <w:trPr>
          <w:trHeight w:val="300"/>
        </w:trPr>
        <w:tc>
          <w:tcPr>
            <w:tcW w:w="541" w:type="dxa"/>
            <w:vMerge/>
          </w:tcPr>
          <w:p w14:paraId="14AECFB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162DCDF" w14:textId="77777777" w:rsidR="004A2843" w:rsidRPr="00423A7C" w:rsidRDefault="004A2843" w:rsidP="00763EA5">
            <w:r w:rsidRPr="00423A7C">
              <w:t>- автовокзалы/автобусные остановки;</w:t>
            </w:r>
          </w:p>
        </w:tc>
        <w:tc>
          <w:tcPr>
            <w:tcW w:w="1693" w:type="dxa"/>
            <w:vAlign w:val="center"/>
          </w:tcPr>
          <w:p w14:paraId="18C01E7F" w14:textId="3147007B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>
              <w:t>/</w:t>
            </w:r>
            <w:r w:rsidR="00243122">
              <w:t>10</w:t>
            </w:r>
          </w:p>
        </w:tc>
        <w:tc>
          <w:tcPr>
            <w:tcW w:w="2118" w:type="dxa"/>
            <w:vAlign w:val="center"/>
          </w:tcPr>
          <w:p w14:paraId="1D5EAC8E" w14:textId="1278596A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8785</w:t>
            </w:r>
            <w:r w:rsidR="00FE36B8">
              <w:t xml:space="preserve">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</w:tcPr>
          <w:p w14:paraId="540E82D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7AEEA5" w14:textId="77777777" w:rsidTr="001367A5">
        <w:trPr>
          <w:trHeight w:val="405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935C94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2F773EC0" w14:textId="77777777" w:rsidR="004A2843" w:rsidRPr="00423A7C" w:rsidRDefault="004A2843" w:rsidP="00763EA5"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CAF07B2" w14:textId="083EB74C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31C6F721" w14:textId="03208F7C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 xml:space="preserve">1200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390381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1EA5B7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</w:tcBorders>
          </w:tcPr>
          <w:p w14:paraId="452213BF" w14:textId="77777777" w:rsidR="004A2843" w:rsidRDefault="004A2843" w:rsidP="00763EA5">
            <w:pPr>
              <w:tabs>
                <w:tab w:val="left" w:pos="3270"/>
              </w:tabs>
            </w:pPr>
            <w:r>
              <w:t>9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75C5E21" w14:textId="77777777" w:rsidR="004A2843" w:rsidRPr="001F6946" w:rsidRDefault="004A2843" w:rsidP="00763EA5">
            <w:pPr>
              <w:tabs>
                <w:tab w:val="left" w:pos="3270"/>
              </w:tabs>
              <w:jc w:val="both"/>
            </w:pPr>
            <w:r>
              <w:t>Количество направленных материалов о выявленных нарушениях в Управление Роспотребнадзора по Приморскому краю /</w:t>
            </w:r>
            <w:r w:rsidRPr="00FC37F9">
              <w:t xml:space="preserve"> количество </w:t>
            </w:r>
            <w:r>
              <w:t>принятых материалов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3E65D" w14:textId="0D745D81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>
              <w:t>/</w:t>
            </w:r>
            <w:r w:rsidR="00FE36B8"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95779" w14:textId="49149F03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>
              <w:t>/</w:t>
            </w:r>
            <w:r>
              <w:t>41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19DA7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998AD73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7AC85151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10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1E48995" w14:textId="77777777" w:rsidR="004A2843" w:rsidRPr="00423A7C" w:rsidRDefault="004A2843" w:rsidP="00763EA5">
            <w:pPr>
              <w:tabs>
                <w:tab w:val="left" w:pos="3270"/>
              </w:tabs>
              <w:jc w:val="both"/>
              <w:rPr>
                <w:i/>
              </w:rPr>
            </w:pPr>
            <w:r w:rsidRPr="00423A7C">
              <w:rPr>
                <w:i/>
              </w:rPr>
              <w:t xml:space="preserve">Для предоставления дополнительной информации </w:t>
            </w:r>
          </w:p>
          <w:p w14:paraId="677F0E64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rPr>
                <w:i/>
              </w:rPr>
              <w:t>(в том числе проблемные вопросы)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57F68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</w:tbl>
    <w:p w14:paraId="1142CE8D" w14:textId="77777777" w:rsidR="004A2843" w:rsidRDefault="004A2843" w:rsidP="00AB51CF">
      <w:pPr>
        <w:jc w:val="center"/>
      </w:pPr>
    </w:p>
    <w:sectPr w:rsidR="004A2843" w:rsidSect="00E038B5">
      <w:pgSz w:w="16838" w:h="11906" w:orient="landscape"/>
      <w:pgMar w:top="426" w:right="1276" w:bottom="284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DCB8D" w14:textId="77777777" w:rsidR="008E4A28" w:rsidRDefault="008E4A28" w:rsidP="005852E4">
      <w:r>
        <w:separator/>
      </w:r>
    </w:p>
  </w:endnote>
  <w:endnote w:type="continuationSeparator" w:id="0">
    <w:p w14:paraId="1264F720" w14:textId="77777777" w:rsidR="008E4A28" w:rsidRDefault="008E4A28" w:rsidP="005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57E15" w14:textId="77777777" w:rsidR="008E4A28" w:rsidRDefault="008E4A28" w:rsidP="005852E4">
      <w:r>
        <w:separator/>
      </w:r>
    </w:p>
  </w:footnote>
  <w:footnote w:type="continuationSeparator" w:id="0">
    <w:p w14:paraId="445739F1" w14:textId="77777777" w:rsidR="008E4A28" w:rsidRDefault="008E4A28" w:rsidP="0058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E3741"/>
    <w:multiLevelType w:val="hybridMultilevel"/>
    <w:tmpl w:val="C7DE0470"/>
    <w:lvl w:ilvl="0" w:tplc="12AA79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10EE"/>
    <w:multiLevelType w:val="hybridMultilevel"/>
    <w:tmpl w:val="A30A31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1435B"/>
    <w:multiLevelType w:val="multilevel"/>
    <w:tmpl w:val="8676CE2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FE"/>
    <w:rsid w:val="000000D9"/>
    <w:rsid w:val="0000053A"/>
    <w:rsid w:val="00016460"/>
    <w:rsid w:val="00023619"/>
    <w:rsid w:val="00032ABA"/>
    <w:rsid w:val="00035D3B"/>
    <w:rsid w:val="0003706E"/>
    <w:rsid w:val="000444FF"/>
    <w:rsid w:val="00053D75"/>
    <w:rsid w:val="00064160"/>
    <w:rsid w:val="00066826"/>
    <w:rsid w:val="00070A28"/>
    <w:rsid w:val="00072999"/>
    <w:rsid w:val="00073EC1"/>
    <w:rsid w:val="00092698"/>
    <w:rsid w:val="000A48B1"/>
    <w:rsid w:val="000A5001"/>
    <w:rsid w:val="000B4EAA"/>
    <w:rsid w:val="000D3E9C"/>
    <w:rsid w:val="000E05A7"/>
    <w:rsid w:val="000F19A9"/>
    <w:rsid w:val="00104153"/>
    <w:rsid w:val="00114E68"/>
    <w:rsid w:val="00115C0B"/>
    <w:rsid w:val="001214C1"/>
    <w:rsid w:val="001216D4"/>
    <w:rsid w:val="00130766"/>
    <w:rsid w:val="001367A5"/>
    <w:rsid w:val="00136F84"/>
    <w:rsid w:val="001407A0"/>
    <w:rsid w:val="001565BB"/>
    <w:rsid w:val="00172365"/>
    <w:rsid w:val="001867B9"/>
    <w:rsid w:val="001A6F73"/>
    <w:rsid w:val="001A7428"/>
    <w:rsid w:val="001B4BE6"/>
    <w:rsid w:val="001D4473"/>
    <w:rsid w:val="001D7739"/>
    <w:rsid w:val="001E5BBA"/>
    <w:rsid w:val="002056A5"/>
    <w:rsid w:val="002064D4"/>
    <w:rsid w:val="00212999"/>
    <w:rsid w:val="00227E75"/>
    <w:rsid w:val="00231660"/>
    <w:rsid w:val="00231AFD"/>
    <w:rsid w:val="0023303B"/>
    <w:rsid w:val="002367A8"/>
    <w:rsid w:val="00236C6C"/>
    <w:rsid w:val="00243122"/>
    <w:rsid w:val="00257EAC"/>
    <w:rsid w:val="00261CE5"/>
    <w:rsid w:val="00262FF0"/>
    <w:rsid w:val="00270491"/>
    <w:rsid w:val="0028134E"/>
    <w:rsid w:val="00286193"/>
    <w:rsid w:val="00286EA0"/>
    <w:rsid w:val="00294EC7"/>
    <w:rsid w:val="002B202A"/>
    <w:rsid w:val="002C1CBE"/>
    <w:rsid w:val="002C722A"/>
    <w:rsid w:val="002D387C"/>
    <w:rsid w:val="002D6D1C"/>
    <w:rsid w:val="002E3DD2"/>
    <w:rsid w:val="002F3D5A"/>
    <w:rsid w:val="002F5F5B"/>
    <w:rsid w:val="00327717"/>
    <w:rsid w:val="003335E2"/>
    <w:rsid w:val="00334031"/>
    <w:rsid w:val="00335B57"/>
    <w:rsid w:val="0033772E"/>
    <w:rsid w:val="00341879"/>
    <w:rsid w:val="00341B9F"/>
    <w:rsid w:val="00344098"/>
    <w:rsid w:val="00351F3E"/>
    <w:rsid w:val="00354269"/>
    <w:rsid w:val="003557D6"/>
    <w:rsid w:val="00362AD9"/>
    <w:rsid w:val="00365CDB"/>
    <w:rsid w:val="00366509"/>
    <w:rsid w:val="00367E6B"/>
    <w:rsid w:val="00372616"/>
    <w:rsid w:val="00373737"/>
    <w:rsid w:val="0038106E"/>
    <w:rsid w:val="0038358C"/>
    <w:rsid w:val="00391F8E"/>
    <w:rsid w:val="00392A86"/>
    <w:rsid w:val="0039595F"/>
    <w:rsid w:val="003A4A51"/>
    <w:rsid w:val="003C3026"/>
    <w:rsid w:val="003C3DB9"/>
    <w:rsid w:val="003C4D9A"/>
    <w:rsid w:val="003C590D"/>
    <w:rsid w:val="003C5C97"/>
    <w:rsid w:val="003D3591"/>
    <w:rsid w:val="003D3DBD"/>
    <w:rsid w:val="003F7EEE"/>
    <w:rsid w:val="00404FFC"/>
    <w:rsid w:val="004168D5"/>
    <w:rsid w:val="00434489"/>
    <w:rsid w:val="00444076"/>
    <w:rsid w:val="00447EEF"/>
    <w:rsid w:val="00472262"/>
    <w:rsid w:val="00473014"/>
    <w:rsid w:val="004733CC"/>
    <w:rsid w:val="00473E58"/>
    <w:rsid w:val="004747A2"/>
    <w:rsid w:val="004762F5"/>
    <w:rsid w:val="00496084"/>
    <w:rsid w:val="0049623C"/>
    <w:rsid w:val="004A09BE"/>
    <w:rsid w:val="004A0F73"/>
    <w:rsid w:val="004A2843"/>
    <w:rsid w:val="004A6DB0"/>
    <w:rsid w:val="004B13F9"/>
    <w:rsid w:val="004B1E3B"/>
    <w:rsid w:val="004D324A"/>
    <w:rsid w:val="004E55E9"/>
    <w:rsid w:val="004E75FF"/>
    <w:rsid w:val="004E7E98"/>
    <w:rsid w:val="004F57F8"/>
    <w:rsid w:val="00500225"/>
    <w:rsid w:val="00500719"/>
    <w:rsid w:val="0050269B"/>
    <w:rsid w:val="00524D4E"/>
    <w:rsid w:val="00525515"/>
    <w:rsid w:val="005279D9"/>
    <w:rsid w:val="0054547B"/>
    <w:rsid w:val="00563AC9"/>
    <w:rsid w:val="0056759F"/>
    <w:rsid w:val="00570EA2"/>
    <w:rsid w:val="005757B4"/>
    <w:rsid w:val="005759B9"/>
    <w:rsid w:val="00580C3A"/>
    <w:rsid w:val="0058221D"/>
    <w:rsid w:val="005828AA"/>
    <w:rsid w:val="005852E4"/>
    <w:rsid w:val="005867D9"/>
    <w:rsid w:val="00587C02"/>
    <w:rsid w:val="005978B0"/>
    <w:rsid w:val="005A3769"/>
    <w:rsid w:val="005A6954"/>
    <w:rsid w:val="005B5EAB"/>
    <w:rsid w:val="005C099B"/>
    <w:rsid w:val="005C1A8E"/>
    <w:rsid w:val="005C399E"/>
    <w:rsid w:val="005D24D3"/>
    <w:rsid w:val="005D54CB"/>
    <w:rsid w:val="005D5E58"/>
    <w:rsid w:val="005E3095"/>
    <w:rsid w:val="005E3A30"/>
    <w:rsid w:val="005E3C22"/>
    <w:rsid w:val="005F3EBD"/>
    <w:rsid w:val="00614F74"/>
    <w:rsid w:val="006335F1"/>
    <w:rsid w:val="00636D5F"/>
    <w:rsid w:val="00641202"/>
    <w:rsid w:val="006467BE"/>
    <w:rsid w:val="00651833"/>
    <w:rsid w:val="0065775D"/>
    <w:rsid w:val="0066522E"/>
    <w:rsid w:val="00673AD2"/>
    <w:rsid w:val="00675B23"/>
    <w:rsid w:val="006907F2"/>
    <w:rsid w:val="006A5FF1"/>
    <w:rsid w:val="006B4C0D"/>
    <w:rsid w:val="006B5085"/>
    <w:rsid w:val="006D0520"/>
    <w:rsid w:val="006D0F28"/>
    <w:rsid w:val="006D1925"/>
    <w:rsid w:val="006F19A7"/>
    <w:rsid w:val="006F4D52"/>
    <w:rsid w:val="00712AA7"/>
    <w:rsid w:val="00716874"/>
    <w:rsid w:val="007265CA"/>
    <w:rsid w:val="00735C79"/>
    <w:rsid w:val="00740A00"/>
    <w:rsid w:val="00744B28"/>
    <w:rsid w:val="0075283D"/>
    <w:rsid w:val="0076410D"/>
    <w:rsid w:val="00765888"/>
    <w:rsid w:val="007762CD"/>
    <w:rsid w:val="00795DB8"/>
    <w:rsid w:val="007A311D"/>
    <w:rsid w:val="007D0501"/>
    <w:rsid w:val="007F2017"/>
    <w:rsid w:val="00801B4C"/>
    <w:rsid w:val="00801EFF"/>
    <w:rsid w:val="00804578"/>
    <w:rsid w:val="00811038"/>
    <w:rsid w:val="00814AE2"/>
    <w:rsid w:val="00814CDD"/>
    <w:rsid w:val="008239CA"/>
    <w:rsid w:val="00835EAD"/>
    <w:rsid w:val="008401C2"/>
    <w:rsid w:val="00857302"/>
    <w:rsid w:val="0085773E"/>
    <w:rsid w:val="0086032D"/>
    <w:rsid w:val="00871E56"/>
    <w:rsid w:val="008854E6"/>
    <w:rsid w:val="008922A0"/>
    <w:rsid w:val="0089680E"/>
    <w:rsid w:val="008A2566"/>
    <w:rsid w:val="008A3C20"/>
    <w:rsid w:val="008A57F8"/>
    <w:rsid w:val="008B6D2B"/>
    <w:rsid w:val="008C08FD"/>
    <w:rsid w:val="008C5525"/>
    <w:rsid w:val="008D5130"/>
    <w:rsid w:val="008E4A28"/>
    <w:rsid w:val="008F354B"/>
    <w:rsid w:val="009104AF"/>
    <w:rsid w:val="00911584"/>
    <w:rsid w:val="009172EF"/>
    <w:rsid w:val="00925EF0"/>
    <w:rsid w:val="009273DC"/>
    <w:rsid w:val="00931331"/>
    <w:rsid w:val="0094452A"/>
    <w:rsid w:val="00965D57"/>
    <w:rsid w:val="009670D0"/>
    <w:rsid w:val="00970DF9"/>
    <w:rsid w:val="00972BD6"/>
    <w:rsid w:val="0097605C"/>
    <w:rsid w:val="00982054"/>
    <w:rsid w:val="00993EFF"/>
    <w:rsid w:val="0099524E"/>
    <w:rsid w:val="00996DBF"/>
    <w:rsid w:val="009A2134"/>
    <w:rsid w:val="009A3950"/>
    <w:rsid w:val="009C28D4"/>
    <w:rsid w:val="009D0049"/>
    <w:rsid w:val="009D695A"/>
    <w:rsid w:val="009E1866"/>
    <w:rsid w:val="009E4FA6"/>
    <w:rsid w:val="009F4CD2"/>
    <w:rsid w:val="00A006A2"/>
    <w:rsid w:val="00A00C53"/>
    <w:rsid w:val="00A01D0D"/>
    <w:rsid w:val="00A07ED8"/>
    <w:rsid w:val="00A11468"/>
    <w:rsid w:val="00A13B06"/>
    <w:rsid w:val="00A170FF"/>
    <w:rsid w:val="00A23E0D"/>
    <w:rsid w:val="00A26FBE"/>
    <w:rsid w:val="00A30F22"/>
    <w:rsid w:val="00A46D60"/>
    <w:rsid w:val="00A46F90"/>
    <w:rsid w:val="00A47576"/>
    <w:rsid w:val="00A50930"/>
    <w:rsid w:val="00A53EAC"/>
    <w:rsid w:val="00A55B89"/>
    <w:rsid w:val="00A6060F"/>
    <w:rsid w:val="00A720E5"/>
    <w:rsid w:val="00A72A55"/>
    <w:rsid w:val="00A75295"/>
    <w:rsid w:val="00A837A7"/>
    <w:rsid w:val="00A92CE1"/>
    <w:rsid w:val="00AB1034"/>
    <w:rsid w:val="00AB3398"/>
    <w:rsid w:val="00AB51CF"/>
    <w:rsid w:val="00AC052B"/>
    <w:rsid w:val="00AC233B"/>
    <w:rsid w:val="00AC67D2"/>
    <w:rsid w:val="00AC6DF4"/>
    <w:rsid w:val="00AD18A3"/>
    <w:rsid w:val="00AE5C55"/>
    <w:rsid w:val="00AE6FD0"/>
    <w:rsid w:val="00AF604F"/>
    <w:rsid w:val="00B01B0F"/>
    <w:rsid w:val="00B07975"/>
    <w:rsid w:val="00B127CE"/>
    <w:rsid w:val="00B15101"/>
    <w:rsid w:val="00B17986"/>
    <w:rsid w:val="00B4556F"/>
    <w:rsid w:val="00B53AD6"/>
    <w:rsid w:val="00B56957"/>
    <w:rsid w:val="00B66265"/>
    <w:rsid w:val="00B67223"/>
    <w:rsid w:val="00B71282"/>
    <w:rsid w:val="00B82532"/>
    <w:rsid w:val="00B86903"/>
    <w:rsid w:val="00B91769"/>
    <w:rsid w:val="00BB2FC9"/>
    <w:rsid w:val="00BC518A"/>
    <w:rsid w:val="00BD067B"/>
    <w:rsid w:val="00BD1A20"/>
    <w:rsid w:val="00BD1BB2"/>
    <w:rsid w:val="00BD7A5C"/>
    <w:rsid w:val="00BE0A79"/>
    <w:rsid w:val="00BF12AE"/>
    <w:rsid w:val="00BF5C42"/>
    <w:rsid w:val="00C03A67"/>
    <w:rsid w:val="00C053B8"/>
    <w:rsid w:val="00C10AC7"/>
    <w:rsid w:val="00C15020"/>
    <w:rsid w:val="00C1647D"/>
    <w:rsid w:val="00C173D7"/>
    <w:rsid w:val="00C21867"/>
    <w:rsid w:val="00C27E9A"/>
    <w:rsid w:val="00C37A05"/>
    <w:rsid w:val="00C464BB"/>
    <w:rsid w:val="00C55E91"/>
    <w:rsid w:val="00C62CBA"/>
    <w:rsid w:val="00C6581D"/>
    <w:rsid w:val="00C72EBC"/>
    <w:rsid w:val="00C777BE"/>
    <w:rsid w:val="00C841F5"/>
    <w:rsid w:val="00C85C02"/>
    <w:rsid w:val="00C94611"/>
    <w:rsid w:val="00C949CD"/>
    <w:rsid w:val="00CA1151"/>
    <w:rsid w:val="00CA24B2"/>
    <w:rsid w:val="00CB510A"/>
    <w:rsid w:val="00CB6FF3"/>
    <w:rsid w:val="00CC05D1"/>
    <w:rsid w:val="00CF2235"/>
    <w:rsid w:val="00D03F7A"/>
    <w:rsid w:val="00D07A51"/>
    <w:rsid w:val="00D07E58"/>
    <w:rsid w:val="00D1085F"/>
    <w:rsid w:val="00D10C22"/>
    <w:rsid w:val="00D1735F"/>
    <w:rsid w:val="00D23E58"/>
    <w:rsid w:val="00D23EEC"/>
    <w:rsid w:val="00D27230"/>
    <w:rsid w:val="00D44F78"/>
    <w:rsid w:val="00D57AAC"/>
    <w:rsid w:val="00D649F0"/>
    <w:rsid w:val="00D75055"/>
    <w:rsid w:val="00D86657"/>
    <w:rsid w:val="00D95B6E"/>
    <w:rsid w:val="00D95E3D"/>
    <w:rsid w:val="00D96774"/>
    <w:rsid w:val="00DA4921"/>
    <w:rsid w:val="00DB45DF"/>
    <w:rsid w:val="00DB55E9"/>
    <w:rsid w:val="00DB6507"/>
    <w:rsid w:val="00DC24D2"/>
    <w:rsid w:val="00DC25D5"/>
    <w:rsid w:val="00DD0DA6"/>
    <w:rsid w:val="00DE0CFE"/>
    <w:rsid w:val="00DE7505"/>
    <w:rsid w:val="00E00CAE"/>
    <w:rsid w:val="00E02976"/>
    <w:rsid w:val="00E03263"/>
    <w:rsid w:val="00E038B5"/>
    <w:rsid w:val="00E1119D"/>
    <w:rsid w:val="00E12F81"/>
    <w:rsid w:val="00E173CD"/>
    <w:rsid w:val="00E20247"/>
    <w:rsid w:val="00E216FB"/>
    <w:rsid w:val="00E217E2"/>
    <w:rsid w:val="00E22D2B"/>
    <w:rsid w:val="00E32A2D"/>
    <w:rsid w:val="00E34D3F"/>
    <w:rsid w:val="00E6493F"/>
    <w:rsid w:val="00E64FC8"/>
    <w:rsid w:val="00E7379A"/>
    <w:rsid w:val="00E77748"/>
    <w:rsid w:val="00E91452"/>
    <w:rsid w:val="00E97136"/>
    <w:rsid w:val="00EA08D5"/>
    <w:rsid w:val="00EB02C7"/>
    <w:rsid w:val="00EB2C48"/>
    <w:rsid w:val="00EB782C"/>
    <w:rsid w:val="00EC14FC"/>
    <w:rsid w:val="00EC5557"/>
    <w:rsid w:val="00EC665B"/>
    <w:rsid w:val="00EC6C52"/>
    <w:rsid w:val="00ED1A9B"/>
    <w:rsid w:val="00ED5968"/>
    <w:rsid w:val="00ED6EA0"/>
    <w:rsid w:val="00ED7126"/>
    <w:rsid w:val="00ED77BA"/>
    <w:rsid w:val="00EE2C3E"/>
    <w:rsid w:val="00EE3B2B"/>
    <w:rsid w:val="00EF7F5A"/>
    <w:rsid w:val="00F04D22"/>
    <w:rsid w:val="00F1090D"/>
    <w:rsid w:val="00F10BC0"/>
    <w:rsid w:val="00F24F49"/>
    <w:rsid w:val="00F252D3"/>
    <w:rsid w:val="00F31988"/>
    <w:rsid w:val="00F411A7"/>
    <w:rsid w:val="00F4135B"/>
    <w:rsid w:val="00F502F6"/>
    <w:rsid w:val="00F51C2E"/>
    <w:rsid w:val="00F664FD"/>
    <w:rsid w:val="00F83553"/>
    <w:rsid w:val="00F906F4"/>
    <w:rsid w:val="00F94CB1"/>
    <w:rsid w:val="00FA37CE"/>
    <w:rsid w:val="00FB232C"/>
    <w:rsid w:val="00FB3038"/>
    <w:rsid w:val="00FB4C77"/>
    <w:rsid w:val="00FB6182"/>
    <w:rsid w:val="00FC071B"/>
    <w:rsid w:val="00FD737B"/>
    <w:rsid w:val="00FE36B8"/>
    <w:rsid w:val="00FE436E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2EA49"/>
  <w15:docId w15:val="{2B909D6B-9F6E-4699-BE55-A1BC69C8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line="280" w:lineRule="exac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508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B5085"/>
    <w:rPr>
      <w:rFonts w:ascii="Tahoma" w:hAnsi="Tahoma" w:cs="Tahoma"/>
      <w:sz w:val="16"/>
      <w:szCs w:val="16"/>
    </w:rPr>
  </w:style>
  <w:style w:type="character" w:styleId="a6">
    <w:name w:val="Hyperlink"/>
    <w:rsid w:val="0013076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852E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852E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115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List Paragraph"/>
    <w:basedOn w:val="a"/>
    <w:uiPriority w:val="34"/>
    <w:qFormat/>
    <w:rsid w:val="00AB51CF"/>
    <w:pPr>
      <w:ind w:left="720"/>
      <w:contextualSpacing/>
    </w:pPr>
  </w:style>
  <w:style w:type="table" w:styleId="ac">
    <w:name w:val="Table Grid"/>
    <w:basedOn w:val="a1"/>
    <w:uiPriority w:val="39"/>
    <w:rsid w:val="004F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39"/>
    <w:rsid w:val="00E038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onova_oa\&#1052;&#1086;&#1080;%20&#1076;&#1086;&#1082;&#1091;&#1084;&#1077;&#1085;&#1090;&#1099;\&#1044;&#1048;&#1057;&#1050;%20&#1061;\&#1042;&#1080;&#1094;&#1077;-&#1075;&#1091;&#1073;&#1077;&#1088;&#1085;&#1072;&#1090;&#1086;&#1088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Вице-губернаторам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Mironova_OA</dc:creator>
  <cp:keywords/>
  <dc:description/>
  <cp:lastModifiedBy>Verbinskaya</cp:lastModifiedBy>
  <cp:revision>2</cp:revision>
  <cp:lastPrinted>2020-06-13T01:15:00Z</cp:lastPrinted>
  <dcterms:created xsi:type="dcterms:W3CDTF">2020-07-22T04:32:00Z</dcterms:created>
  <dcterms:modified xsi:type="dcterms:W3CDTF">2020-07-22T04:32:00Z</dcterms:modified>
</cp:coreProperties>
</file>