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7545E146" w:rsidR="00A13B06" w:rsidRPr="00A13B06" w:rsidRDefault="00A13B06" w:rsidP="004A2843">
      <w:pPr>
        <w:spacing w:after="40"/>
        <w:jc w:val="center"/>
      </w:pPr>
      <w:r w:rsidRPr="00A13B06">
        <w:t>за «1</w:t>
      </w:r>
      <w:r w:rsidR="00D07E58">
        <w:t>8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0CF6B110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13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28B0DEFA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419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2F0F2389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1DB5EC1E" w14:textId="2402B146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4C4D636D" w:rsidR="004A2843" w:rsidRPr="00423A7C" w:rsidRDefault="00D07E58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3</w:t>
            </w:r>
          </w:p>
        </w:tc>
        <w:tc>
          <w:tcPr>
            <w:tcW w:w="2118" w:type="dxa"/>
            <w:vAlign w:val="center"/>
          </w:tcPr>
          <w:p w14:paraId="06CB191D" w14:textId="08C726C2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5</w:t>
            </w:r>
            <w:r w:rsidR="00D07E58">
              <w:t>6</w:t>
            </w:r>
            <w:r w:rsidR="004A2843" w:rsidRPr="00423A7C">
              <w:t>/</w:t>
            </w:r>
            <w:r w:rsidR="00E1119D">
              <w:t>3</w:t>
            </w:r>
            <w:r w:rsidR="00D07E58">
              <w:t>2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7AA5925C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7B00FAFC" w14:textId="651AABE3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1961B291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vAlign w:val="center"/>
          </w:tcPr>
          <w:p w14:paraId="318D0DCD" w14:textId="72F8547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365CDB">
              <w:t>9</w:t>
            </w:r>
            <w:r w:rsidR="00673AD2">
              <w:t>4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65855988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63B8A668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53CDBF74" w:rsidR="004A2843" w:rsidRPr="00423A7C" w:rsidRDefault="00D07E58" w:rsidP="00763EA5">
            <w:pPr>
              <w:tabs>
                <w:tab w:val="left" w:pos="3270"/>
              </w:tabs>
              <w:jc w:val="center"/>
            </w:pPr>
            <w:r>
              <w:t>3</w:t>
            </w:r>
          </w:p>
        </w:tc>
        <w:tc>
          <w:tcPr>
            <w:tcW w:w="2118" w:type="dxa"/>
            <w:vAlign w:val="center"/>
          </w:tcPr>
          <w:p w14:paraId="5025E524" w14:textId="240545CD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D07E58">
              <w:t>4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0E74E15B" w:rsidR="004A2843" w:rsidRPr="00423A7C" w:rsidRDefault="00D07E58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67418045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9</w:t>
            </w:r>
            <w:r w:rsidR="00D07E58">
              <w:t>31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4B395ADF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1367A5">
              <w:t>53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4F2E1E17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628FB9C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68E3BFF7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031EC9DB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1367A5">
              <w:t>4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59A1DD51" w:rsidR="004A2843" w:rsidRPr="00423A7C" w:rsidRDefault="00931331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209C8EAA" w14:textId="757DF001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24</w:t>
            </w:r>
            <w:r w:rsidR="001367A5">
              <w:t>7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3A48183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19173E4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209234FE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2DED8CF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635B4A7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47F846C0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30509652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14CB237B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0089CBA1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7F43F0F0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6D0F28">
              <w:t>8</w:t>
            </w:r>
          </w:p>
        </w:tc>
        <w:tc>
          <w:tcPr>
            <w:tcW w:w="2118" w:type="dxa"/>
            <w:vAlign w:val="center"/>
          </w:tcPr>
          <w:p w14:paraId="1D5EAC8E" w14:textId="07D1E37D" w:rsidR="004A2843" w:rsidRPr="00423A7C" w:rsidRDefault="00931331" w:rsidP="00763EA5">
            <w:pPr>
              <w:tabs>
                <w:tab w:val="left" w:pos="3270"/>
              </w:tabs>
              <w:jc w:val="center"/>
            </w:pPr>
            <w:r>
              <w:t>6</w:t>
            </w:r>
            <w:r w:rsidR="001367A5">
              <w:t>6</w:t>
            </w:r>
            <w:r>
              <w:t>35</w:t>
            </w:r>
            <w:r w:rsidR="00FE36B8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0D745D81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49149F03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>
              <w:t>41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13E32" w14:textId="77777777" w:rsidR="00B53AD6" w:rsidRDefault="00B53AD6" w:rsidP="005852E4">
      <w:r>
        <w:separator/>
      </w:r>
    </w:p>
  </w:endnote>
  <w:endnote w:type="continuationSeparator" w:id="0">
    <w:p w14:paraId="0F73183C" w14:textId="77777777" w:rsidR="00B53AD6" w:rsidRDefault="00B53AD6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44152" w14:textId="77777777" w:rsidR="00B53AD6" w:rsidRDefault="00B53AD6" w:rsidP="005852E4">
      <w:r>
        <w:separator/>
      </w:r>
    </w:p>
  </w:footnote>
  <w:footnote w:type="continuationSeparator" w:id="0">
    <w:p w14:paraId="04736483" w14:textId="77777777" w:rsidR="00B53AD6" w:rsidRDefault="00B53AD6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619"/>
    <w:rsid w:val="00032ABA"/>
    <w:rsid w:val="00035D3B"/>
    <w:rsid w:val="0003706E"/>
    <w:rsid w:val="000444FF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57EAC"/>
    <w:rsid w:val="00261CE5"/>
    <w:rsid w:val="00262FF0"/>
    <w:rsid w:val="00270491"/>
    <w:rsid w:val="0028134E"/>
    <w:rsid w:val="00286193"/>
    <w:rsid w:val="00286EA0"/>
    <w:rsid w:val="00294EC7"/>
    <w:rsid w:val="002B202A"/>
    <w:rsid w:val="002C1CBE"/>
    <w:rsid w:val="002C722A"/>
    <w:rsid w:val="002D387C"/>
    <w:rsid w:val="002D6D1C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DB9"/>
    <w:rsid w:val="003C4D9A"/>
    <w:rsid w:val="003C590D"/>
    <w:rsid w:val="003C5C97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57F8"/>
    <w:rsid w:val="00500225"/>
    <w:rsid w:val="00500719"/>
    <w:rsid w:val="0050269B"/>
    <w:rsid w:val="00524D4E"/>
    <w:rsid w:val="00525515"/>
    <w:rsid w:val="005279D9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F2017"/>
    <w:rsid w:val="00801B4C"/>
    <w:rsid w:val="00801EFF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D5130"/>
    <w:rsid w:val="008F354B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B01B0F"/>
    <w:rsid w:val="00B07975"/>
    <w:rsid w:val="00B127CE"/>
    <w:rsid w:val="00B15101"/>
    <w:rsid w:val="00B17986"/>
    <w:rsid w:val="00B4556F"/>
    <w:rsid w:val="00B53AD6"/>
    <w:rsid w:val="00B56957"/>
    <w:rsid w:val="00B66265"/>
    <w:rsid w:val="00B67223"/>
    <w:rsid w:val="00B71282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510A"/>
    <w:rsid w:val="00CB6FF3"/>
    <w:rsid w:val="00CC05D1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2C48"/>
    <w:rsid w:val="00EB782C"/>
    <w:rsid w:val="00EC14FC"/>
    <w:rsid w:val="00EC5557"/>
    <w:rsid w:val="00EC665B"/>
    <w:rsid w:val="00EC6C52"/>
    <w:rsid w:val="00ED1A9B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62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Дарья Король</cp:lastModifiedBy>
  <cp:revision>15</cp:revision>
  <cp:lastPrinted>2020-06-13T01:15:00Z</cp:lastPrinted>
  <dcterms:created xsi:type="dcterms:W3CDTF">2020-07-16T08:35:00Z</dcterms:created>
  <dcterms:modified xsi:type="dcterms:W3CDTF">2020-07-18T09:29:00Z</dcterms:modified>
</cp:coreProperties>
</file>